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8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37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4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23"/>
  </w:num>
  <w:num w:numId="16">
    <w:abstractNumId w:val="11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7"/>
  </w:num>
  <w:num w:numId="22">
    <w:abstractNumId w:val="34"/>
  </w:num>
  <w:num w:numId="23">
    <w:abstractNumId w:val="25"/>
  </w:num>
  <w:num w:numId="24">
    <w:abstractNumId w:val="10"/>
  </w:num>
  <w:num w:numId="25">
    <w:abstractNumId w:val="30"/>
  </w:num>
  <w:num w:numId="26">
    <w:abstractNumId w:val="29"/>
  </w:num>
  <w:num w:numId="27">
    <w:abstractNumId w:val="21"/>
  </w:num>
  <w:num w:numId="28">
    <w:abstractNumId w:val="33"/>
  </w:num>
  <w:num w:numId="29">
    <w:abstractNumId w:val="36"/>
  </w:num>
  <w:num w:numId="30">
    <w:abstractNumId w:val="8"/>
  </w:num>
  <w:num w:numId="31">
    <w:abstractNumId w:val="4"/>
  </w:num>
  <w:num w:numId="32">
    <w:abstractNumId w:val="22"/>
  </w:num>
  <w:num w:numId="33">
    <w:abstractNumId w:val="2"/>
  </w:num>
  <w:num w:numId="34">
    <w:abstractNumId w:val="4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2"/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Z4QBOZoeFLhVtdr+5Kzp0nq4F6s=" w:salt="3M9yBqqYhiFxTLTQeQgxbg=="/>
  <w:defaultTabStop w:val="709"/>
  <w:autoHyphenation/>
  <w:hyphenationZone w:val="567"/>
  <w:characterSpacingControl w:val="doNotCompress"/>
  <w:hdrShapeDefaults>
    <o:shapedefaults v:ext="edit" spidmax="8193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0E8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194F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CD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45D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2E4A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509A"/>
    <w:rsid w:val="006E649A"/>
    <w:rsid w:val="006F08DC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4C32"/>
    <w:rsid w:val="0096528F"/>
    <w:rsid w:val="009653F2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96E43"/>
    <w:rsid w:val="009A07A6"/>
    <w:rsid w:val="009A0D56"/>
    <w:rsid w:val="009A31B9"/>
    <w:rsid w:val="009A4D4F"/>
    <w:rsid w:val="009A53D8"/>
    <w:rsid w:val="009A597F"/>
    <w:rsid w:val="009A7B72"/>
    <w:rsid w:val="009A7E2F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543"/>
    <w:rsid w:val="00A91682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5750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823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01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462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2d4491,#2835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6F4"/>
    <w:rPr>
      <w:rFonts w:ascii="Georgia" w:hAnsi="Georgia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Georgia" w:hAnsi="Georgia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ascii="Arial" w:hAnsi="Arial"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682E4A"/>
    <w:pPr>
      <w:spacing w:after="120" w:line="264" w:lineRule="auto"/>
      <w:ind w:left="703" w:hanging="703"/>
      <w:jc w:val="both"/>
      <w:outlineLvl w:val="1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682E4A"/>
    <w:rPr>
      <w:rFonts w:ascii="Calibri" w:hAnsi="Calibri"/>
      <w:b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6F4"/>
    <w:rPr>
      <w:rFonts w:ascii="Georgia" w:hAnsi="Georgia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Georgia" w:hAnsi="Georgia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ascii="Arial" w:hAnsi="Arial"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682E4A"/>
    <w:pPr>
      <w:spacing w:after="120" w:line="264" w:lineRule="auto"/>
      <w:ind w:left="703" w:hanging="703"/>
      <w:jc w:val="both"/>
      <w:outlineLvl w:val="1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682E4A"/>
    <w:rPr>
      <w:rFonts w:ascii="Calibri" w:hAnsi="Calibri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C112EB3D8041C587F3116780B1E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AFDD-5E61-41F9-B9CC-C85989D5E1BA}"/>
      </w:docPartPr>
      <w:docPartBody>
        <w:p w:rsidR="00464746" w:rsidRDefault="00ED03BC" w:rsidP="00ED03BC">
          <w:pPr>
            <w:pStyle w:val="E7C112EB3D8041C587F3116780B1E3F3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2DC1312B70F74FA0860E38BB0E84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A857-F4BD-484F-BCBF-AEE5FC66B414}"/>
      </w:docPartPr>
      <w:docPartBody>
        <w:p w:rsidR="00464746" w:rsidRDefault="00ED03BC" w:rsidP="00ED03BC">
          <w:pPr>
            <w:pStyle w:val="2DC1312B70F74FA0860E38BB0E84A49C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7834084FE63541599E2A38657E70D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CCFC-3D8D-4356-B1C9-40528A99061A}"/>
      </w:docPartPr>
      <w:docPartBody>
        <w:p w:rsidR="00464746" w:rsidRDefault="00ED03BC" w:rsidP="00ED03BC">
          <w:pPr>
            <w:pStyle w:val="7834084FE63541599E2A38657E70D469"/>
          </w:pPr>
          <w:r w:rsidRPr="000E37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0F"/>
    <w:rsid w:val="002D3005"/>
    <w:rsid w:val="00392976"/>
    <w:rsid w:val="00464746"/>
    <w:rsid w:val="0072030F"/>
    <w:rsid w:val="00E923C1"/>
    <w:rsid w:val="00E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3BC"/>
    <w:rPr>
      <w:color w:val="808080"/>
    </w:rPr>
  </w:style>
  <w:style w:type="paragraph" w:customStyle="1" w:styleId="D8FE2C1CFBC64DA085CEB68206EC4D5F">
    <w:name w:val="D8FE2C1CFBC64DA085CEB68206EC4D5F"/>
    <w:rsid w:val="0072030F"/>
  </w:style>
  <w:style w:type="paragraph" w:customStyle="1" w:styleId="0081D286CDF0459F9B97CC72A4311E14">
    <w:name w:val="0081D286CDF0459F9B97CC72A4311E14"/>
    <w:rsid w:val="0072030F"/>
  </w:style>
  <w:style w:type="paragraph" w:customStyle="1" w:styleId="953C28196CA0444E89CB3C4F46FF034D">
    <w:name w:val="953C28196CA0444E89CB3C4F46FF034D"/>
    <w:rsid w:val="0072030F"/>
  </w:style>
  <w:style w:type="paragraph" w:customStyle="1" w:styleId="840B1874448842BA8A0739FDBCC2D7D6">
    <w:name w:val="840B1874448842BA8A0739FDBCC2D7D6"/>
    <w:rsid w:val="0072030F"/>
  </w:style>
  <w:style w:type="paragraph" w:customStyle="1" w:styleId="B8A8F59C81394C7EA1B533D9AD21C18C">
    <w:name w:val="B8A8F59C81394C7EA1B533D9AD21C18C"/>
    <w:rsid w:val="0072030F"/>
  </w:style>
  <w:style w:type="paragraph" w:customStyle="1" w:styleId="244991D339784149A998E73649C9BA3F">
    <w:name w:val="244991D339784149A998E73649C9BA3F"/>
    <w:rsid w:val="0072030F"/>
  </w:style>
  <w:style w:type="paragraph" w:customStyle="1" w:styleId="E7C112EB3D8041C587F3116780B1E3F3">
    <w:name w:val="E7C112EB3D8041C587F3116780B1E3F3"/>
    <w:rsid w:val="00ED03BC"/>
  </w:style>
  <w:style w:type="paragraph" w:customStyle="1" w:styleId="2DC1312B70F74FA0860E38BB0E84A49C">
    <w:name w:val="2DC1312B70F74FA0860E38BB0E84A49C"/>
    <w:rsid w:val="00ED03BC"/>
  </w:style>
  <w:style w:type="paragraph" w:customStyle="1" w:styleId="7834084FE63541599E2A38657E70D469">
    <w:name w:val="7834084FE63541599E2A38657E70D469"/>
    <w:rsid w:val="00ED03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3BC"/>
    <w:rPr>
      <w:color w:val="808080"/>
    </w:rPr>
  </w:style>
  <w:style w:type="paragraph" w:customStyle="1" w:styleId="D8FE2C1CFBC64DA085CEB68206EC4D5F">
    <w:name w:val="D8FE2C1CFBC64DA085CEB68206EC4D5F"/>
    <w:rsid w:val="0072030F"/>
  </w:style>
  <w:style w:type="paragraph" w:customStyle="1" w:styleId="0081D286CDF0459F9B97CC72A4311E14">
    <w:name w:val="0081D286CDF0459F9B97CC72A4311E14"/>
    <w:rsid w:val="0072030F"/>
  </w:style>
  <w:style w:type="paragraph" w:customStyle="1" w:styleId="953C28196CA0444E89CB3C4F46FF034D">
    <w:name w:val="953C28196CA0444E89CB3C4F46FF034D"/>
    <w:rsid w:val="0072030F"/>
  </w:style>
  <w:style w:type="paragraph" w:customStyle="1" w:styleId="840B1874448842BA8A0739FDBCC2D7D6">
    <w:name w:val="840B1874448842BA8A0739FDBCC2D7D6"/>
    <w:rsid w:val="0072030F"/>
  </w:style>
  <w:style w:type="paragraph" w:customStyle="1" w:styleId="B8A8F59C81394C7EA1B533D9AD21C18C">
    <w:name w:val="B8A8F59C81394C7EA1B533D9AD21C18C"/>
    <w:rsid w:val="0072030F"/>
  </w:style>
  <w:style w:type="paragraph" w:customStyle="1" w:styleId="244991D339784149A998E73649C9BA3F">
    <w:name w:val="244991D339784149A998E73649C9BA3F"/>
    <w:rsid w:val="0072030F"/>
  </w:style>
  <w:style w:type="paragraph" w:customStyle="1" w:styleId="E7C112EB3D8041C587F3116780B1E3F3">
    <w:name w:val="E7C112EB3D8041C587F3116780B1E3F3"/>
    <w:rsid w:val="00ED03BC"/>
  </w:style>
  <w:style w:type="paragraph" w:customStyle="1" w:styleId="2DC1312B70F74FA0860E38BB0E84A49C">
    <w:name w:val="2DC1312B70F74FA0860E38BB0E84A49C"/>
    <w:rsid w:val="00ED03BC"/>
  </w:style>
  <w:style w:type="paragraph" w:customStyle="1" w:styleId="7834084FE63541599E2A38657E70D469">
    <w:name w:val="7834084FE63541599E2A38657E70D469"/>
    <w:rsid w:val="00ED0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119A-F3D7-45DF-AC0F-429EBD845B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5753C-4506-4B48-9271-4C4B4530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DEF83324.dotm</Template>
  <TotalTime>8</TotalTime>
  <Pages>6</Pages>
  <Words>911</Words>
  <Characters>5198</Characters>
  <Application>Microsoft Office Word</Application>
  <DocSecurity>8</DocSecurity>
  <Lines>43</Lines>
  <Paragraphs>12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6097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Dan Arnold</cp:lastModifiedBy>
  <cp:revision>3</cp:revision>
  <cp:lastPrinted>2014-05-08T16:06:00Z</cp:lastPrinted>
  <dcterms:created xsi:type="dcterms:W3CDTF">2015-02-19T16:16:00Z</dcterms:created>
  <dcterms:modified xsi:type="dcterms:W3CDTF">2015-02-19T17:07:00Z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1814634136</vt:i4>
  </property>
  <property fmtid="{D5CDD505-2E9C-101B-9397-08002B2CF9AE}" pid="3" name="_NewReviewCycle">
    <vt:lpwstr/>
  </property>
  <property fmtid="{D5CDD505-2E9C-101B-9397-08002B2CF9AE}" pid="4" name="_EmailSubject">
    <vt:lpwstr>FW:</vt:lpwstr>
  </property>
  <property fmtid="{D5CDD505-2E9C-101B-9397-08002B2CF9AE}" pid="5" name="_AuthorEmail">
    <vt:lpwstr>ILauder@lseg.com</vt:lpwstr>
  </property>
  <property fmtid="{D5CDD505-2E9C-101B-9397-08002B2CF9AE}" pid="6" name="_AuthorEmailDisplayName">
    <vt:lpwstr>Lauder, Ian-Patrick</vt:lpwstr>
  </property>
  <property fmtid="{D5CDD505-2E9C-101B-9397-08002B2CF9AE}" pid="7" name="_ReviewingToolsShownOnce">
    <vt:lpwstr/>
  </property>
</Properties>
</file>