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>
    <w:nsid w:val="027D1BC5"/>
    <w:multiLevelType w:val="hybridMultilevel"/>
    <w:tmpl w:val="00D89C44"/>
    <w:lvl w:ilvl="0" w:tplc="08090001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017BBD"/>
    <w:multiLevelType w:val="hybridMultilevel"/>
    <w:tmpl w:val="83EA1CC8"/>
    <w:lvl w:ilvl="0" w:tplc="00DA126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34FE7"/>
    <w:multiLevelType w:val="hybridMultilevel"/>
    <w:tmpl w:val="83EA1CC8"/>
    <w:lvl w:ilvl="0" w:tplc="00DA126C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1445A5"/>
    <w:multiLevelType w:val="hybridMultilevel"/>
    <w:tmpl w:val="44B89740"/>
    <w:lvl w:ilvl="0" w:tplc="ECEE1116">
      <w:start w:val="1"/>
      <w:numFmt w:val="decimal"/>
      <w:lvlText w:val="Q%1: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1DAE53C8"/>
    <w:multiLevelType w:val="multilevel"/>
    <w:tmpl w:val="ACFA87A8"/>
    <w:lvl w:ilvl="0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1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CE40D9"/>
    <w:multiLevelType w:val="hybridMultilevel"/>
    <w:tmpl w:val="0B7041FA"/>
    <w:lvl w:ilvl="0" w:tplc="043E357C">
      <w:start w:val="1"/>
      <w:numFmt w:val="decimal"/>
      <w:lvlText w:val="Q%1:"/>
      <w:lvlJc w:val="left"/>
      <w:pPr>
        <w:ind w:left="7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3A841364"/>
    <w:multiLevelType w:val="hybridMultilevel"/>
    <w:tmpl w:val="21CCF614"/>
    <w:lvl w:ilvl="0" w:tplc="08090017">
      <w:start w:val="1"/>
      <w:numFmt w:val="lowerLetter"/>
      <w:pStyle w:val="ListBullet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>
    <w:nsid w:val="42DF2A0F"/>
    <w:multiLevelType w:val="hybridMultilevel"/>
    <w:tmpl w:val="56322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2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7151D2"/>
    <w:multiLevelType w:val="hybridMultilevel"/>
    <w:tmpl w:val="DE90C632"/>
    <w:lvl w:ilvl="0" w:tplc="08090001">
      <w:start w:val="1"/>
      <w:numFmt w:val="bullet"/>
      <w:pStyle w:val="List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>
    <w:nsid w:val="55DE60E9"/>
    <w:multiLevelType w:val="hybridMultilevel"/>
    <w:tmpl w:val="1084069A"/>
    <w:lvl w:ilvl="0" w:tplc="B532C018">
      <w:start w:val="2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8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1">
    <w:nsid w:val="605735B9"/>
    <w:multiLevelType w:val="hybridMultilevel"/>
    <w:tmpl w:val="AD1C76E8"/>
    <w:lvl w:ilvl="0" w:tplc="6658B948">
      <w:start w:val="1"/>
      <w:numFmt w:val="decimal"/>
      <w:pStyle w:val="Heading5"/>
      <w:lvlText w:val="Q%1: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70F71"/>
    <w:multiLevelType w:val="singleLevel"/>
    <w:tmpl w:val="A8CADBFA"/>
    <w:name w:val="Bullet 0"/>
    <w:lvl w:ilvl="0">
      <w:start w:val="1"/>
      <w:numFmt w:val="bullet"/>
      <w:pStyle w:val="ListNumber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36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abstractNum w:abstractNumId="37">
    <w:nsid w:val="7DAF7975"/>
    <w:multiLevelType w:val="hybridMultilevel"/>
    <w:tmpl w:val="1442AF7E"/>
    <w:lvl w:ilvl="0" w:tplc="13F03C78">
      <w:start w:val="2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24"/>
  </w:num>
  <w:num w:numId="5">
    <w:abstractNumId w:val="3"/>
  </w:num>
  <w:num w:numId="6">
    <w:abstractNumId w:val="26"/>
  </w:num>
  <w:num w:numId="7">
    <w:abstractNumId w:val="0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1"/>
  </w:num>
  <w:num w:numId="15">
    <w:abstractNumId w:val="23"/>
  </w:num>
  <w:num w:numId="16">
    <w:abstractNumId w:val="11"/>
  </w:num>
  <w:num w:numId="17">
    <w:abstractNumId w:val="1"/>
  </w:num>
  <w:num w:numId="18">
    <w:abstractNumId w:val="15"/>
  </w:num>
  <w:num w:numId="19">
    <w:abstractNumId w:val="16"/>
  </w:num>
  <w:num w:numId="20">
    <w:abstractNumId w:val="18"/>
  </w:num>
  <w:num w:numId="21">
    <w:abstractNumId w:val="27"/>
  </w:num>
  <w:num w:numId="22">
    <w:abstractNumId w:val="34"/>
  </w:num>
  <w:num w:numId="23">
    <w:abstractNumId w:val="25"/>
  </w:num>
  <w:num w:numId="24">
    <w:abstractNumId w:val="10"/>
  </w:num>
  <w:num w:numId="25">
    <w:abstractNumId w:val="30"/>
  </w:num>
  <w:num w:numId="26">
    <w:abstractNumId w:val="29"/>
  </w:num>
  <w:num w:numId="27">
    <w:abstractNumId w:val="21"/>
  </w:num>
  <w:num w:numId="28">
    <w:abstractNumId w:val="33"/>
  </w:num>
  <w:num w:numId="29">
    <w:abstractNumId w:val="36"/>
  </w:num>
  <w:num w:numId="30">
    <w:abstractNumId w:val="8"/>
  </w:num>
  <w:num w:numId="31">
    <w:abstractNumId w:val="4"/>
  </w:num>
  <w:num w:numId="32">
    <w:abstractNumId w:val="22"/>
  </w:num>
  <w:num w:numId="33">
    <w:abstractNumId w:val="2"/>
  </w:num>
  <w:num w:numId="34">
    <w:abstractNumId w:val="4"/>
    <w:lvlOverride w:ilvl="0">
      <w:lvl w:ilvl="0">
        <w:start w:val="1"/>
        <w:numFmt w:val="decimal"/>
        <w:pStyle w:val="NEW-Level0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NEW-Level1"/>
        <w:suff w:val="space"/>
        <w:lvlText w:val="%1.%2."/>
        <w:lvlJc w:val="left"/>
        <w:pPr>
          <w:ind w:left="0" w:firstLine="0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4"/>
    <w:lvlOverride w:ilvl="0">
      <w:startOverride w:val="2"/>
      <w:lvl w:ilvl="0">
        <w:start w:val="2"/>
        <w:numFmt w:val="decimal"/>
        <w:pStyle w:val="NEW-Level0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startOverride w:val="20"/>
      <w:lvl w:ilvl="1">
        <w:start w:val="20"/>
        <w:numFmt w:val="decimal"/>
        <w:pStyle w:val="NEW-Level1"/>
        <w:suff w:val="space"/>
        <w:lvlText w:val="%1.%2."/>
        <w:lvlJc w:val="left"/>
        <w:pPr>
          <w:ind w:left="0" w:firstLine="0"/>
        </w:pPr>
        <w:rPr>
          <w:rFonts w:hint="default"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12"/>
  </w:num>
  <w:num w:numId="37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0aEaKF9UCElK620mSQ9yEzYWvk4=" w:salt="a24mZurC7TD0t62X2Kkm6Q=="/>
  <w:defaultTabStop w:val="709"/>
  <w:autoHyphenation/>
  <w:hyphenationZone w:val="567"/>
  <w:characterSpacingControl w:val="doNotCompress"/>
  <w:hdrShapeDefaults>
    <o:shapedefaults v:ext="edit" spidmax="4097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3713"/>
    <w:rsid w:val="00023C4D"/>
    <w:rsid w:val="00025E71"/>
    <w:rsid w:val="00026269"/>
    <w:rsid w:val="00027154"/>
    <w:rsid w:val="00027ECF"/>
    <w:rsid w:val="000303BE"/>
    <w:rsid w:val="000344D6"/>
    <w:rsid w:val="00034960"/>
    <w:rsid w:val="0003647C"/>
    <w:rsid w:val="00036FAE"/>
    <w:rsid w:val="00041858"/>
    <w:rsid w:val="0004389E"/>
    <w:rsid w:val="000463A6"/>
    <w:rsid w:val="00046CC9"/>
    <w:rsid w:val="00046E91"/>
    <w:rsid w:val="000502FE"/>
    <w:rsid w:val="0005126D"/>
    <w:rsid w:val="00051992"/>
    <w:rsid w:val="00051E9A"/>
    <w:rsid w:val="000521A7"/>
    <w:rsid w:val="00052F47"/>
    <w:rsid w:val="0005399B"/>
    <w:rsid w:val="00054DE6"/>
    <w:rsid w:val="000569D7"/>
    <w:rsid w:val="000576D7"/>
    <w:rsid w:val="00060F72"/>
    <w:rsid w:val="00062592"/>
    <w:rsid w:val="000636A1"/>
    <w:rsid w:val="000649D9"/>
    <w:rsid w:val="000652BE"/>
    <w:rsid w:val="00066479"/>
    <w:rsid w:val="0006723C"/>
    <w:rsid w:val="00070376"/>
    <w:rsid w:val="00070974"/>
    <w:rsid w:val="00071EAD"/>
    <w:rsid w:val="00071F4E"/>
    <w:rsid w:val="00072271"/>
    <w:rsid w:val="00072B54"/>
    <w:rsid w:val="0007463D"/>
    <w:rsid w:val="000749F0"/>
    <w:rsid w:val="0007609D"/>
    <w:rsid w:val="00077C67"/>
    <w:rsid w:val="00080976"/>
    <w:rsid w:val="00081CEB"/>
    <w:rsid w:val="00081E60"/>
    <w:rsid w:val="00082D8E"/>
    <w:rsid w:val="00082E31"/>
    <w:rsid w:val="00083AA3"/>
    <w:rsid w:val="00085947"/>
    <w:rsid w:val="000868FE"/>
    <w:rsid w:val="0008786F"/>
    <w:rsid w:val="000878D1"/>
    <w:rsid w:val="000921AE"/>
    <w:rsid w:val="000921D7"/>
    <w:rsid w:val="000925FF"/>
    <w:rsid w:val="000932E0"/>
    <w:rsid w:val="00094C4C"/>
    <w:rsid w:val="00096762"/>
    <w:rsid w:val="000969C8"/>
    <w:rsid w:val="0009752D"/>
    <w:rsid w:val="00097AEE"/>
    <w:rsid w:val="000A014A"/>
    <w:rsid w:val="000A04B6"/>
    <w:rsid w:val="000A0E36"/>
    <w:rsid w:val="000A1BD2"/>
    <w:rsid w:val="000A2127"/>
    <w:rsid w:val="000A358F"/>
    <w:rsid w:val="000A43CC"/>
    <w:rsid w:val="000A7314"/>
    <w:rsid w:val="000A7B53"/>
    <w:rsid w:val="000A7B64"/>
    <w:rsid w:val="000B275C"/>
    <w:rsid w:val="000B2C3D"/>
    <w:rsid w:val="000B5DF2"/>
    <w:rsid w:val="000C06C9"/>
    <w:rsid w:val="000C14B3"/>
    <w:rsid w:val="000C1DCC"/>
    <w:rsid w:val="000C1FBC"/>
    <w:rsid w:val="000C2B6A"/>
    <w:rsid w:val="000C2F88"/>
    <w:rsid w:val="000C55C8"/>
    <w:rsid w:val="000C57C4"/>
    <w:rsid w:val="000C5FD3"/>
    <w:rsid w:val="000C701D"/>
    <w:rsid w:val="000C7C4A"/>
    <w:rsid w:val="000D17AA"/>
    <w:rsid w:val="000D2D0B"/>
    <w:rsid w:val="000D4660"/>
    <w:rsid w:val="000D705D"/>
    <w:rsid w:val="000D7EB9"/>
    <w:rsid w:val="000E0223"/>
    <w:rsid w:val="000E0CF3"/>
    <w:rsid w:val="000E18A8"/>
    <w:rsid w:val="000E1AEC"/>
    <w:rsid w:val="000E3937"/>
    <w:rsid w:val="000E4926"/>
    <w:rsid w:val="000E5F7F"/>
    <w:rsid w:val="000E7086"/>
    <w:rsid w:val="000E7C65"/>
    <w:rsid w:val="000F04D2"/>
    <w:rsid w:val="000F55B7"/>
    <w:rsid w:val="000F604F"/>
    <w:rsid w:val="000F7399"/>
    <w:rsid w:val="001027F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68B2"/>
    <w:rsid w:val="00117C20"/>
    <w:rsid w:val="00120F0E"/>
    <w:rsid w:val="00121BED"/>
    <w:rsid w:val="00123D39"/>
    <w:rsid w:val="001244CD"/>
    <w:rsid w:val="0012566F"/>
    <w:rsid w:val="001262B1"/>
    <w:rsid w:val="00130F41"/>
    <w:rsid w:val="00130FAF"/>
    <w:rsid w:val="00135F2B"/>
    <w:rsid w:val="001372DD"/>
    <w:rsid w:val="0014044F"/>
    <w:rsid w:val="001405BA"/>
    <w:rsid w:val="00141497"/>
    <w:rsid w:val="0014253A"/>
    <w:rsid w:val="001425C8"/>
    <w:rsid w:val="001431AE"/>
    <w:rsid w:val="00143B87"/>
    <w:rsid w:val="001459E3"/>
    <w:rsid w:val="00146A0B"/>
    <w:rsid w:val="0014761E"/>
    <w:rsid w:val="001476E2"/>
    <w:rsid w:val="00151907"/>
    <w:rsid w:val="001544C8"/>
    <w:rsid w:val="00155FAB"/>
    <w:rsid w:val="001567A1"/>
    <w:rsid w:val="00156857"/>
    <w:rsid w:val="00157E79"/>
    <w:rsid w:val="00157EED"/>
    <w:rsid w:val="0016087A"/>
    <w:rsid w:val="00160A5C"/>
    <w:rsid w:val="001613EC"/>
    <w:rsid w:val="0016358A"/>
    <w:rsid w:val="001638D4"/>
    <w:rsid w:val="00164664"/>
    <w:rsid w:val="00164F15"/>
    <w:rsid w:val="001651A4"/>
    <w:rsid w:val="0016552B"/>
    <w:rsid w:val="00166B04"/>
    <w:rsid w:val="001670A6"/>
    <w:rsid w:val="001701FA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BD1"/>
    <w:rsid w:val="0018204A"/>
    <w:rsid w:val="00182F7C"/>
    <w:rsid w:val="001843B5"/>
    <w:rsid w:val="00186829"/>
    <w:rsid w:val="001868CA"/>
    <w:rsid w:val="00187304"/>
    <w:rsid w:val="001875BE"/>
    <w:rsid w:val="0019017A"/>
    <w:rsid w:val="00190B8C"/>
    <w:rsid w:val="00190FF8"/>
    <w:rsid w:val="0019311A"/>
    <w:rsid w:val="0019508A"/>
    <w:rsid w:val="001960D8"/>
    <w:rsid w:val="001A1642"/>
    <w:rsid w:val="001A371B"/>
    <w:rsid w:val="001A4766"/>
    <w:rsid w:val="001A6A0D"/>
    <w:rsid w:val="001A6C51"/>
    <w:rsid w:val="001A6FAA"/>
    <w:rsid w:val="001A7D73"/>
    <w:rsid w:val="001B0363"/>
    <w:rsid w:val="001B1355"/>
    <w:rsid w:val="001B3138"/>
    <w:rsid w:val="001B4E4B"/>
    <w:rsid w:val="001B50AC"/>
    <w:rsid w:val="001B5E05"/>
    <w:rsid w:val="001B6D68"/>
    <w:rsid w:val="001B6F2E"/>
    <w:rsid w:val="001C0344"/>
    <w:rsid w:val="001C0F2A"/>
    <w:rsid w:val="001C1A59"/>
    <w:rsid w:val="001C270F"/>
    <w:rsid w:val="001C4679"/>
    <w:rsid w:val="001C5770"/>
    <w:rsid w:val="001C5778"/>
    <w:rsid w:val="001C6195"/>
    <w:rsid w:val="001D0883"/>
    <w:rsid w:val="001D2205"/>
    <w:rsid w:val="001D3A1F"/>
    <w:rsid w:val="001D3FB6"/>
    <w:rsid w:val="001D455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F0F63"/>
    <w:rsid w:val="001F3996"/>
    <w:rsid w:val="001F44A4"/>
    <w:rsid w:val="001F4755"/>
    <w:rsid w:val="001F579D"/>
    <w:rsid w:val="001F65EF"/>
    <w:rsid w:val="001F697B"/>
    <w:rsid w:val="002005A6"/>
    <w:rsid w:val="00204CBC"/>
    <w:rsid w:val="002051F1"/>
    <w:rsid w:val="002067BA"/>
    <w:rsid w:val="0021058D"/>
    <w:rsid w:val="00211E2F"/>
    <w:rsid w:val="00211E9E"/>
    <w:rsid w:val="00214FB4"/>
    <w:rsid w:val="00215940"/>
    <w:rsid w:val="00217C23"/>
    <w:rsid w:val="00220561"/>
    <w:rsid w:val="00220CE4"/>
    <w:rsid w:val="00222D9B"/>
    <w:rsid w:val="00223788"/>
    <w:rsid w:val="00223D11"/>
    <w:rsid w:val="002242D3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40651"/>
    <w:rsid w:val="00240803"/>
    <w:rsid w:val="00242CBF"/>
    <w:rsid w:val="0024426D"/>
    <w:rsid w:val="00244F1D"/>
    <w:rsid w:val="00245004"/>
    <w:rsid w:val="00245FB4"/>
    <w:rsid w:val="00250898"/>
    <w:rsid w:val="00251EA9"/>
    <w:rsid w:val="00252843"/>
    <w:rsid w:val="002543F8"/>
    <w:rsid w:val="00254A6A"/>
    <w:rsid w:val="002551A4"/>
    <w:rsid w:val="002559F3"/>
    <w:rsid w:val="00256DFE"/>
    <w:rsid w:val="00261D56"/>
    <w:rsid w:val="00261FD3"/>
    <w:rsid w:val="00264077"/>
    <w:rsid w:val="0026621B"/>
    <w:rsid w:val="00266B9A"/>
    <w:rsid w:val="00270E54"/>
    <w:rsid w:val="00273681"/>
    <w:rsid w:val="002754B5"/>
    <w:rsid w:val="002764C5"/>
    <w:rsid w:val="002772AE"/>
    <w:rsid w:val="00280613"/>
    <w:rsid w:val="0028274D"/>
    <w:rsid w:val="00282B96"/>
    <w:rsid w:val="002833D6"/>
    <w:rsid w:val="00283F51"/>
    <w:rsid w:val="00286064"/>
    <w:rsid w:val="002867B1"/>
    <w:rsid w:val="00287BBB"/>
    <w:rsid w:val="00287E3B"/>
    <w:rsid w:val="00290638"/>
    <w:rsid w:val="00291763"/>
    <w:rsid w:val="00291D80"/>
    <w:rsid w:val="00293156"/>
    <w:rsid w:val="00293BE7"/>
    <w:rsid w:val="002946DC"/>
    <w:rsid w:val="002A0C82"/>
    <w:rsid w:val="002A0CD8"/>
    <w:rsid w:val="002A13EB"/>
    <w:rsid w:val="002A35EF"/>
    <w:rsid w:val="002A3DE0"/>
    <w:rsid w:val="002A40EA"/>
    <w:rsid w:val="002A46E8"/>
    <w:rsid w:val="002A491C"/>
    <w:rsid w:val="002B1FEF"/>
    <w:rsid w:val="002B2DF8"/>
    <w:rsid w:val="002B354F"/>
    <w:rsid w:val="002B3614"/>
    <w:rsid w:val="002B45D1"/>
    <w:rsid w:val="002B4ED8"/>
    <w:rsid w:val="002B4FAA"/>
    <w:rsid w:val="002B52C2"/>
    <w:rsid w:val="002B7656"/>
    <w:rsid w:val="002C1492"/>
    <w:rsid w:val="002C1E8B"/>
    <w:rsid w:val="002C2EFE"/>
    <w:rsid w:val="002C53AA"/>
    <w:rsid w:val="002C5B2D"/>
    <w:rsid w:val="002C6AF9"/>
    <w:rsid w:val="002C7DFC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B22"/>
    <w:rsid w:val="002E387F"/>
    <w:rsid w:val="002E7F4B"/>
    <w:rsid w:val="002F0C91"/>
    <w:rsid w:val="002F0E3E"/>
    <w:rsid w:val="002F1B19"/>
    <w:rsid w:val="002F1FBF"/>
    <w:rsid w:val="002F4139"/>
    <w:rsid w:val="00300624"/>
    <w:rsid w:val="00300F56"/>
    <w:rsid w:val="00301006"/>
    <w:rsid w:val="00304A71"/>
    <w:rsid w:val="003066C8"/>
    <w:rsid w:val="0030739D"/>
    <w:rsid w:val="00307AFB"/>
    <w:rsid w:val="00311184"/>
    <w:rsid w:val="00312675"/>
    <w:rsid w:val="00314013"/>
    <w:rsid w:val="00314945"/>
    <w:rsid w:val="00315389"/>
    <w:rsid w:val="00315746"/>
    <w:rsid w:val="00315E96"/>
    <w:rsid w:val="00317FC8"/>
    <w:rsid w:val="003223D7"/>
    <w:rsid w:val="00323D9F"/>
    <w:rsid w:val="00324FDB"/>
    <w:rsid w:val="00325F48"/>
    <w:rsid w:val="0033194F"/>
    <w:rsid w:val="00332406"/>
    <w:rsid w:val="00332D8D"/>
    <w:rsid w:val="00336B56"/>
    <w:rsid w:val="00341B25"/>
    <w:rsid w:val="00341EC0"/>
    <w:rsid w:val="0034240C"/>
    <w:rsid w:val="00344496"/>
    <w:rsid w:val="00345968"/>
    <w:rsid w:val="00347667"/>
    <w:rsid w:val="003507E2"/>
    <w:rsid w:val="003522B2"/>
    <w:rsid w:val="0035455E"/>
    <w:rsid w:val="00354A6F"/>
    <w:rsid w:val="00354B48"/>
    <w:rsid w:val="00355789"/>
    <w:rsid w:val="003609B6"/>
    <w:rsid w:val="00361119"/>
    <w:rsid w:val="0036538D"/>
    <w:rsid w:val="00365D12"/>
    <w:rsid w:val="0037018D"/>
    <w:rsid w:val="00372299"/>
    <w:rsid w:val="00372F02"/>
    <w:rsid w:val="00373729"/>
    <w:rsid w:val="00373C91"/>
    <w:rsid w:val="003748F0"/>
    <w:rsid w:val="00375AEF"/>
    <w:rsid w:val="00376367"/>
    <w:rsid w:val="00376B02"/>
    <w:rsid w:val="0037733A"/>
    <w:rsid w:val="003776DC"/>
    <w:rsid w:val="003779C1"/>
    <w:rsid w:val="00380FEC"/>
    <w:rsid w:val="00381226"/>
    <w:rsid w:val="00381B1B"/>
    <w:rsid w:val="00381FF6"/>
    <w:rsid w:val="00383D7D"/>
    <w:rsid w:val="00384CCE"/>
    <w:rsid w:val="003865E5"/>
    <w:rsid w:val="003926C1"/>
    <w:rsid w:val="00392900"/>
    <w:rsid w:val="00393357"/>
    <w:rsid w:val="00395E7B"/>
    <w:rsid w:val="00395F4C"/>
    <w:rsid w:val="003A6591"/>
    <w:rsid w:val="003A6E9A"/>
    <w:rsid w:val="003B08C8"/>
    <w:rsid w:val="003B2567"/>
    <w:rsid w:val="003B381A"/>
    <w:rsid w:val="003B4976"/>
    <w:rsid w:val="003B4B3F"/>
    <w:rsid w:val="003B6258"/>
    <w:rsid w:val="003B7A99"/>
    <w:rsid w:val="003C0343"/>
    <w:rsid w:val="003C1C32"/>
    <w:rsid w:val="003C40DA"/>
    <w:rsid w:val="003C42BA"/>
    <w:rsid w:val="003C462F"/>
    <w:rsid w:val="003C4A02"/>
    <w:rsid w:val="003C4F05"/>
    <w:rsid w:val="003C6191"/>
    <w:rsid w:val="003C6E49"/>
    <w:rsid w:val="003D0CBF"/>
    <w:rsid w:val="003D0DD6"/>
    <w:rsid w:val="003D4B73"/>
    <w:rsid w:val="003D503B"/>
    <w:rsid w:val="003D605E"/>
    <w:rsid w:val="003D61D1"/>
    <w:rsid w:val="003D6780"/>
    <w:rsid w:val="003D6FCB"/>
    <w:rsid w:val="003E0F84"/>
    <w:rsid w:val="003E1FF3"/>
    <w:rsid w:val="003E3ACA"/>
    <w:rsid w:val="003E50EA"/>
    <w:rsid w:val="003E68C7"/>
    <w:rsid w:val="003E79B0"/>
    <w:rsid w:val="003F0403"/>
    <w:rsid w:val="003F1094"/>
    <w:rsid w:val="003F2E45"/>
    <w:rsid w:val="003F3EFE"/>
    <w:rsid w:val="003F40B8"/>
    <w:rsid w:val="003F5C06"/>
    <w:rsid w:val="00400195"/>
    <w:rsid w:val="0040254B"/>
    <w:rsid w:val="00403086"/>
    <w:rsid w:val="00403460"/>
    <w:rsid w:val="004040FF"/>
    <w:rsid w:val="00404284"/>
    <w:rsid w:val="004042C4"/>
    <w:rsid w:val="00406E90"/>
    <w:rsid w:val="00410240"/>
    <w:rsid w:val="0041136E"/>
    <w:rsid w:val="00412253"/>
    <w:rsid w:val="004142ED"/>
    <w:rsid w:val="0041634D"/>
    <w:rsid w:val="00417EF7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D52"/>
    <w:rsid w:val="00430412"/>
    <w:rsid w:val="00430497"/>
    <w:rsid w:val="0043173B"/>
    <w:rsid w:val="00432A91"/>
    <w:rsid w:val="004332A4"/>
    <w:rsid w:val="0043453F"/>
    <w:rsid w:val="00434A74"/>
    <w:rsid w:val="00437929"/>
    <w:rsid w:val="00437A4A"/>
    <w:rsid w:val="00440541"/>
    <w:rsid w:val="0044162D"/>
    <w:rsid w:val="0044277A"/>
    <w:rsid w:val="004456DC"/>
    <w:rsid w:val="00447FBE"/>
    <w:rsid w:val="0045035E"/>
    <w:rsid w:val="0045175A"/>
    <w:rsid w:val="00451ED9"/>
    <w:rsid w:val="00452180"/>
    <w:rsid w:val="00453072"/>
    <w:rsid w:val="004539F8"/>
    <w:rsid w:val="00453F26"/>
    <w:rsid w:val="0045503F"/>
    <w:rsid w:val="00455273"/>
    <w:rsid w:val="00460905"/>
    <w:rsid w:val="00461E35"/>
    <w:rsid w:val="004621DB"/>
    <w:rsid w:val="004634A7"/>
    <w:rsid w:val="00463787"/>
    <w:rsid w:val="00466926"/>
    <w:rsid w:val="00466FDA"/>
    <w:rsid w:val="004671D0"/>
    <w:rsid w:val="004674D1"/>
    <w:rsid w:val="00470773"/>
    <w:rsid w:val="00471FF9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4737"/>
    <w:rsid w:val="00494D5C"/>
    <w:rsid w:val="00495A6A"/>
    <w:rsid w:val="004964F6"/>
    <w:rsid w:val="00496821"/>
    <w:rsid w:val="00497750"/>
    <w:rsid w:val="00497B44"/>
    <w:rsid w:val="004A00E5"/>
    <w:rsid w:val="004A01A7"/>
    <w:rsid w:val="004A0D09"/>
    <w:rsid w:val="004A116E"/>
    <w:rsid w:val="004A357F"/>
    <w:rsid w:val="004A3DAD"/>
    <w:rsid w:val="004B0335"/>
    <w:rsid w:val="004B0F1C"/>
    <w:rsid w:val="004B1E61"/>
    <w:rsid w:val="004B21AB"/>
    <w:rsid w:val="004B59E0"/>
    <w:rsid w:val="004B667B"/>
    <w:rsid w:val="004B71C7"/>
    <w:rsid w:val="004C03AA"/>
    <w:rsid w:val="004C0B9A"/>
    <w:rsid w:val="004C14E7"/>
    <w:rsid w:val="004C1D89"/>
    <w:rsid w:val="004C2A94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74D"/>
    <w:rsid w:val="004D42C8"/>
    <w:rsid w:val="004D4F57"/>
    <w:rsid w:val="004D50F6"/>
    <w:rsid w:val="004D5A0D"/>
    <w:rsid w:val="004D7910"/>
    <w:rsid w:val="004D7DEA"/>
    <w:rsid w:val="004E0A28"/>
    <w:rsid w:val="004E1A0F"/>
    <w:rsid w:val="004E2E89"/>
    <w:rsid w:val="004E33C2"/>
    <w:rsid w:val="004E3B9A"/>
    <w:rsid w:val="004E50B1"/>
    <w:rsid w:val="004E62DE"/>
    <w:rsid w:val="004E6B05"/>
    <w:rsid w:val="004E76A1"/>
    <w:rsid w:val="004F05DE"/>
    <w:rsid w:val="004F6376"/>
    <w:rsid w:val="004F6A93"/>
    <w:rsid w:val="004F6F14"/>
    <w:rsid w:val="004F76D9"/>
    <w:rsid w:val="004F79A6"/>
    <w:rsid w:val="00501BF5"/>
    <w:rsid w:val="00501D8B"/>
    <w:rsid w:val="00503A3E"/>
    <w:rsid w:val="00503F59"/>
    <w:rsid w:val="005049A7"/>
    <w:rsid w:val="005053B2"/>
    <w:rsid w:val="00506331"/>
    <w:rsid w:val="00507D11"/>
    <w:rsid w:val="00510662"/>
    <w:rsid w:val="005109B7"/>
    <w:rsid w:val="00510A19"/>
    <w:rsid w:val="00511AAB"/>
    <w:rsid w:val="00514D10"/>
    <w:rsid w:val="00516783"/>
    <w:rsid w:val="00517EF8"/>
    <w:rsid w:val="00520083"/>
    <w:rsid w:val="0052029E"/>
    <w:rsid w:val="0052076A"/>
    <w:rsid w:val="00520A2C"/>
    <w:rsid w:val="00520E25"/>
    <w:rsid w:val="0052183D"/>
    <w:rsid w:val="00522F44"/>
    <w:rsid w:val="0052360A"/>
    <w:rsid w:val="005242BA"/>
    <w:rsid w:val="005243B8"/>
    <w:rsid w:val="005252DD"/>
    <w:rsid w:val="00530A8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672D"/>
    <w:rsid w:val="00550F4E"/>
    <w:rsid w:val="005532B5"/>
    <w:rsid w:val="00554A05"/>
    <w:rsid w:val="00555849"/>
    <w:rsid w:val="005559A8"/>
    <w:rsid w:val="00557048"/>
    <w:rsid w:val="00557FB5"/>
    <w:rsid w:val="00561AED"/>
    <w:rsid w:val="005648A8"/>
    <w:rsid w:val="00564DE3"/>
    <w:rsid w:val="00564E44"/>
    <w:rsid w:val="00566CE5"/>
    <w:rsid w:val="00566D36"/>
    <w:rsid w:val="00573569"/>
    <w:rsid w:val="0057389E"/>
    <w:rsid w:val="005765C0"/>
    <w:rsid w:val="00576AB8"/>
    <w:rsid w:val="005778DE"/>
    <w:rsid w:val="00580B3F"/>
    <w:rsid w:val="005825F2"/>
    <w:rsid w:val="005860AF"/>
    <w:rsid w:val="00587F1D"/>
    <w:rsid w:val="00590348"/>
    <w:rsid w:val="00591161"/>
    <w:rsid w:val="00592318"/>
    <w:rsid w:val="00593133"/>
    <w:rsid w:val="0059575D"/>
    <w:rsid w:val="00596825"/>
    <w:rsid w:val="005A150A"/>
    <w:rsid w:val="005A2B3E"/>
    <w:rsid w:val="005A3644"/>
    <w:rsid w:val="005A4087"/>
    <w:rsid w:val="005A4B18"/>
    <w:rsid w:val="005A537E"/>
    <w:rsid w:val="005A6F43"/>
    <w:rsid w:val="005A767D"/>
    <w:rsid w:val="005B00F1"/>
    <w:rsid w:val="005B0CE7"/>
    <w:rsid w:val="005B10E2"/>
    <w:rsid w:val="005B1803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663C"/>
    <w:rsid w:val="005D1023"/>
    <w:rsid w:val="005D148F"/>
    <w:rsid w:val="005D2AD2"/>
    <w:rsid w:val="005D4A86"/>
    <w:rsid w:val="005D5EB1"/>
    <w:rsid w:val="005D6A29"/>
    <w:rsid w:val="005E0481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FB1"/>
    <w:rsid w:val="005F5ACF"/>
    <w:rsid w:val="005F60DC"/>
    <w:rsid w:val="006000DD"/>
    <w:rsid w:val="00600F63"/>
    <w:rsid w:val="006012E1"/>
    <w:rsid w:val="00602253"/>
    <w:rsid w:val="006023E1"/>
    <w:rsid w:val="00605531"/>
    <w:rsid w:val="0060674A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6B9B"/>
    <w:rsid w:val="00617520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FF7"/>
    <w:rsid w:val="00633433"/>
    <w:rsid w:val="006341B5"/>
    <w:rsid w:val="00634727"/>
    <w:rsid w:val="00634B64"/>
    <w:rsid w:val="0063578C"/>
    <w:rsid w:val="0063642C"/>
    <w:rsid w:val="0063681E"/>
    <w:rsid w:val="00636FF9"/>
    <w:rsid w:val="00640DCD"/>
    <w:rsid w:val="00641DC3"/>
    <w:rsid w:val="00642972"/>
    <w:rsid w:val="00644F4D"/>
    <w:rsid w:val="006469B1"/>
    <w:rsid w:val="00646C0D"/>
    <w:rsid w:val="006476F7"/>
    <w:rsid w:val="0064779E"/>
    <w:rsid w:val="006501FA"/>
    <w:rsid w:val="006509B0"/>
    <w:rsid w:val="00650FC2"/>
    <w:rsid w:val="006521F3"/>
    <w:rsid w:val="006524D5"/>
    <w:rsid w:val="00652BBD"/>
    <w:rsid w:val="00653633"/>
    <w:rsid w:val="00653F69"/>
    <w:rsid w:val="00654936"/>
    <w:rsid w:val="00655485"/>
    <w:rsid w:val="006558B3"/>
    <w:rsid w:val="00660BF0"/>
    <w:rsid w:val="0066189C"/>
    <w:rsid w:val="006630CF"/>
    <w:rsid w:val="00663EFF"/>
    <w:rsid w:val="00666F74"/>
    <w:rsid w:val="00667FEA"/>
    <w:rsid w:val="006710D2"/>
    <w:rsid w:val="00671A8B"/>
    <w:rsid w:val="00671F53"/>
    <w:rsid w:val="006725A0"/>
    <w:rsid w:val="0067555E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4B73"/>
    <w:rsid w:val="00694DF2"/>
    <w:rsid w:val="00695F80"/>
    <w:rsid w:val="006966CD"/>
    <w:rsid w:val="00696735"/>
    <w:rsid w:val="0069780E"/>
    <w:rsid w:val="006A2CA2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E96"/>
    <w:rsid w:val="006D399F"/>
    <w:rsid w:val="006D4F0C"/>
    <w:rsid w:val="006D5645"/>
    <w:rsid w:val="006E0C8A"/>
    <w:rsid w:val="006E2A23"/>
    <w:rsid w:val="006E35E5"/>
    <w:rsid w:val="006E3C72"/>
    <w:rsid w:val="006E4F20"/>
    <w:rsid w:val="006E649A"/>
    <w:rsid w:val="006F08DC"/>
    <w:rsid w:val="006F3948"/>
    <w:rsid w:val="006F4403"/>
    <w:rsid w:val="006F45EC"/>
    <w:rsid w:val="006F47B8"/>
    <w:rsid w:val="006F47D2"/>
    <w:rsid w:val="006F4B04"/>
    <w:rsid w:val="006F5456"/>
    <w:rsid w:val="006F57F2"/>
    <w:rsid w:val="006F6468"/>
    <w:rsid w:val="00700247"/>
    <w:rsid w:val="00701051"/>
    <w:rsid w:val="00702163"/>
    <w:rsid w:val="007021C2"/>
    <w:rsid w:val="00702502"/>
    <w:rsid w:val="007033A8"/>
    <w:rsid w:val="0070421B"/>
    <w:rsid w:val="007043F0"/>
    <w:rsid w:val="0070482E"/>
    <w:rsid w:val="00704D25"/>
    <w:rsid w:val="00710519"/>
    <w:rsid w:val="00710F6E"/>
    <w:rsid w:val="00711663"/>
    <w:rsid w:val="007116B4"/>
    <w:rsid w:val="00712580"/>
    <w:rsid w:val="007133E4"/>
    <w:rsid w:val="00713788"/>
    <w:rsid w:val="00713940"/>
    <w:rsid w:val="007151A2"/>
    <w:rsid w:val="00716774"/>
    <w:rsid w:val="00717092"/>
    <w:rsid w:val="007209DD"/>
    <w:rsid w:val="00722E49"/>
    <w:rsid w:val="00723A08"/>
    <w:rsid w:val="00724391"/>
    <w:rsid w:val="00724C18"/>
    <w:rsid w:val="00726630"/>
    <w:rsid w:val="00727F73"/>
    <w:rsid w:val="00730705"/>
    <w:rsid w:val="00730944"/>
    <w:rsid w:val="0073248E"/>
    <w:rsid w:val="00733EE9"/>
    <w:rsid w:val="00735B8E"/>
    <w:rsid w:val="0073673C"/>
    <w:rsid w:val="00736935"/>
    <w:rsid w:val="00743DE7"/>
    <w:rsid w:val="0074509E"/>
    <w:rsid w:val="00745B9F"/>
    <w:rsid w:val="0074726F"/>
    <w:rsid w:val="00752D4F"/>
    <w:rsid w:val="0075409F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3F36"/>
    <w:rsid w:val="007648A0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7046"/>
    <w:rsid w:val="007770DA"/>
    <w:rsid w:val="007805B9"/>
    <w:rsid w:val="00780C3A"/>
    <w:rsid w:val="007834A1"/>
    <w:rsid w:val="00791EB4"/>
    <w:rsid w:val="007928F1"/>
    <w:rsid w:val="0079357D"/>
    <w:rsid w:val="007937CC"/>
    <w:rsid w:val="00793A31"/>
    <w:rsid w:val="00794979"/>
    <w:rsid w:val="007956B7"/>
    <w:rsid w:val="00795F1A"/>
    <w:rsid w:val="00796EDE"/>
    <w:rsid w:val="00797297"/>
    <w:rsid w:val="007974B3"/>
    <w:rsid w:val="00797875"/>
    <w:rsid w:val="007A076C"/>
    <w:rsid w:val="007A2140"/>
    <w:rsid w:val="007A23E2"/>
    <w:rsid w:val="007A31A5"/>
    <w:rsid w:val="007A411B"/>
    <w:rsid w:val="007A45E6"/>
    <w:rsid w:val="007A4B28"/>
    <w:rsid w:val="007A5C2C"/>
    <w:rsid w:val="007A7678"/>
    <w:rsid w:val="007B0CD8"/>
    <w:rsid w:val="007B0DE0"/>
    <w:rsid w:val="007B21DE"/>
    <w:rsid w:val="007B2BB9"/>
    <w:rsid w:val="007B43E8"/>
    <w:rsid w:val="007B4740"/>
    <w:rsid w:val="007B502C"/>
    <w:rsid w:val="007B5F3B"/>
    <w:rsid w:val="007C02B0"/>
    <w:rsid w:val="007C063E"/>
    <w:rsid w:val="007C1901"/>
    <w:rsid w:val="007C49C0"/>
    <w:rsid w:val="007C55C1"/>
    <w:rsid w:val="007C5738"/>
    <w:rsid w:val="007C5772"/>
    <w:rsid w:val="007C5AC3"/>
    <w:rsid w:val="007C7233"/>
    <w:rsid w:val="007D10EE"/>
    <w:rsid w:val="007D1193"/>
    <w:rsid w:val="007D21D5"/>
    <w:rsid w:val="007D3E8D"/>
    <w:rsid w:val="007D5915"/>
    <w:rsid w:val="007D5B4F"/>
    <w:rsid w:val="007D5C30"/>
    <w:rsid w:val="007E0660"/>
    <w:rsid w:val="007E1411"/>
    <w:rsid w:val="007E1882"/>
    <w:rsid w:val="007E1BB4"/>
    <w:rsid w:val="007E3514"/>
    <w:rsid w:val="007E4AAA"/>
    <w:rsid w:val="007E4BD2"/>
    <w:rsid w:val="007E4C29"/>
    <w:rsid w:val="007E5E44"/>
    <w:rsid w:val="007F0DDA"/>
    <w:rsid w:val="007F1939"/>
    <w:rsid w:val="007F365C"/>
    <w:rsid w:val="007F5066"/>
    <w:rsid w:val="007F621C"/>
    <w:rsid w:val="007F7155"/>
    <w:rsid w:val="00800C28"/>
    <w:rsid w:val="0080245E"/>
    <w:rsid w:val="00803480"/>
    <w:rsid w:val="0080359C"/>
    <w:rsid w:val="008037AE"/>
    <w:rsid w:val="008043F4"/>
    <w:rsid w:val="00804BB4"/>
    <w:rsid w:val="00805D9F"/>
    <w:rsid w:val="00807A4D"/>
    <w:rsid w:val="00807F30"/>
    <w:rsid w:val="008103DC"/>
    <w:rsid w:val="0081119F"/>
    <w:rsid w:val="0081134D"/>
    <w:rsid w:val="00811EDA"/>
    <w:rsid w:val="00812403"/>
    <w:rsid w:val="00812FD7"/>
    <w:rsid w:val="00820623"/>
    <w:rsid w:val="00821747"/>
    <w:rsid w:val="008229A3"/>
    <w:rsid w:val="00822DFB"/>
    <w:rsid w:val="00822F64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497C"/>
    <w:rsid w:val="008352A6"/>
    <w:rsid w:val="00835B5B"/>
    <w:rsid w:val="008367AE"/>
    <w:rsid w:val="00836E50"/>
    <w:rsid w:val="00840477"/>
    <w:rsid w:val="0084121D"/>
    <w:rsid w:val="008419C1"/>
    <w:rsid w:val="00844515"/>
    <w:rsid w:val="00844DFF"/>
    <w:rsid w:val="00845D87"/>
    <w:rsid w:val="00846C3A"/>
    <w:rsid w:val="008477BF"/>
    <w:rsid w:val="008503DA"/>
    <w:rsid w:val="00850B68"/>
    <w:rsid w:val="00850E82"/>
    <w:rsid w:val="0085122D"/>
    <w:rsid w:val="008525FF"/>
    <w:rsid w:val="00852C03"/>
    <w:rsid w:val="0085590C"/>
    <w:rsid w:val="008575EB"/>
    <w:rsid w:val="00862DDD"/>
    <w:rsid w:val="0086326D"/>
    <w:rsid w:val="00863CC1"/>
    <w:rsid w:val="00865B01"/>
    <w:rsid w:val="00866D7A"/>
    <w:rsid w:val="00866EE3"/>
    <w:rsid w:val="00871F04"/>
    <w:rsid w:val="008746C1"/>
    <w:rsid w:val="00880224"/>
    <w:rsid w:val="0088244C"/>
    <w:rsid w:val="00883367"/>
    <w:rsid w:val="00884C47"/>
    <w:rsid w:val="00885E6F"/>
    <w:rsid w:val="008861AC"/>
    <w:rsid w:val="008868E4"/>
    <w:rsid w:val="00886A60"/>
    <w:rsid w:val="0088759B"/>
    <w:rsid w:val="008909B4"/>
    <w:rsid w:val="008922E8"/>
    <w:rsid w:val="00893916"/>
    <w:rsid w:val="0089442C"/>
    <w:rsid w:val="00895818"/>
    <w:rsid w:val="008A2585"/>
    <w:rsid w:val="008A2718"/>
    <w:rsid w:val="008A4CF6"/>
    <w:rsid w:val="008A4E42"/>
    <w:rsid w:val="008A51AA"/>
    <w:rsid w:val="008A6A12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4BDC"/>
    <w:rsid w:val="008C50FF"/>
    <w:rsid w:val="008C5435"/>
    <w:rsid w:val="008C6BD1"/>
    <w:rsid w:val="008D2DB5"/>
    <w:rsid w:val="008D3F10"/>
    <w:rsid w:val="008D59D8"/>
    <w:rsid w:val="008D611D"/>
    <w:rsid w:val="008E1B6A"/>
    <w:rsid w:val="008E3054"/>
    <w:rsid w:val="008E32FF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6851"/>
    <w:rsid w:val="008F7BC4"/>
    <w:rsid w:val="00900E7A"/>
    <w:rsid w:val="00903E11"/>
    <w:rsid w:val="00903EBE"/>
    <w:rsid w:val="009041DE"/>
    <w:rsid w:val="00905D59"/>
    <w:rsid w:val="009062CA"/>
    <w:rsid w:val="00907631"/>
    <w:rsid w:val="00907776"/>
    <w:rsid w:val="00913401"/>
    <w:rsid w:val="00913567"/>
    <w:rsid w:val="009137B6"/>
    <w:rsid w:val="00915EBA"/>
    <w:rsid w:val="00917093"/>
    <w:rsid w:val="0092030E"/>
    <w:rsid w:val="009217B1"/>
    <w:rsid w:val="00921A42"/>
    <w:rsid w:val="009223BB"/>
    <w:rsid w:val="00922491"/>
    <w:rsid w:val="00923BCF"/>
    <w:rsid w:val="00925AEC"/>
    <w:rsid w:val="0092751A"/>
    <w:rsid w:val="009305C4"/>
    <w:rsid w:val="00931FAF"/>
    <w:rsid w:val="009360F6"/>
    <w:rsid w:val="009371DC"/>
    <w:rsid w:val="00937424"/>
    <w:rsid w:val="0093759D"/>
    <w:rsid w:val="00940239"/>
    <w:rsid w:val="00942BD6"/>
    <w:rsid w:val="00942DED"/>
    <w:rsid w:val="00944404"/>
    <w:rsid w:val="00944613"/>
    <w:rsid w:val="009452D7"/>
    <w:rsid w:val="00945FD1"/>
    <w:rsid w:val="00946CCC"/>
    <w:rsid w:val="009503E5"/>
    <w:rsid w:val="00950F71"/>
    <w:rsid w:val="00952F2C"/>
    <w:rsid w:val="009532E3"/>
    <w:rsid w:val="00953615"/>
    <w:rsid w:val="00954BAF"/>
    <w:rsid w:val="009560B3"/>
    <w:rsid w:val="0095745E"/>
    <w:rsid w:val="00957CE0"/>
    <w:rsid w:val="0096002E"/>
    <w:rsid w:val="0096039E"/>
    <w:rsid w:val="00962CEF"/>
    <w:rsid w:val="00963766"/>
    <w:rsid w:val="00963FDF"/>
    <w:rsid w:val="00964C32"/>
    <w:rsid w:val="0096528F"/>
    <w:rsid w:val="009653F2"/>
    <w:rsid w:val="009661DF"/>
    <w:rsid w:val="009667BD"/>
    <w:rsid w:val="00967CE2"/>
    <w:rsid w:val="00971DA3"/>
    <w:rsid w:val="00972161"/>
    <w:rsid w:val="0097261B"/>
    <w:rsid w:val="00974881"/>
    <w:rsid w:val="0097606C"/>
    <w:rsid w:val="009771D1"/>
    <w:rsid w:val="0098012D"/>
    <w:rsid w:val="00980845"/>
    <w:rsid w:val="00981BD9"/>
    <w:rsid w:val="0098225F"/>
    <w:rsid w:val="00983A3C"/>
    <w:rsid w:val="00983EFA"/>
    <w:rsid w:val="00984C15"/>
    <w:rsid w:val="00987829"/>
    <w:rsid w:val="00991276"/>
    <w:rsid w:val="009923E7"/>
    <w:rsid w:val="00992697"/>
    <w:rsid w:val="00994621"/>
    <w:rsid w:val="009947FF"/>
    <w:rsid w:val="0099544B"/>
    <w:rsid w:val="009A07A6"/>
    <w:rsid w:val="009A0D56"/>
    <w:rsid w:val="009A31B9"/>
    <w:rsid w:val="009A4D4F"/>
    <w:rsid w:val="009A53D8"/>
    <w:rsid w:val="009A597F"/>
    <w:rsid w:val="009A7B72"/>
    <w:rsid w:val="009A7F49"/>
    <w:rsid w:val="009B03C4"/>
    <w:rsid w:val="009B0AA2"/>
    <w:rsid w:val="009B1D02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6091"/>
    <w:rsid w:val="009C634F"/>
    <w:rsid w:val="009D0219"/>
    <w:rsid w:val="009D0D55"/>
    <w:rsid w:val="009D2295"/>
    <w:rsid w:val="009D2511"/>
    <w:rsid w:val="009D3E7C"/>
    <w:rsid w:val="009D55CA"/>
    <w:rsid w:val="009D5EF0"/>
    <w:rsid w:val="009D6401"/>
    <w:rsid w:val="009E0711"/>
    <w:rsid w:val="009E1917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F45"/>
    <w:rsid w:val="009F7FD5"/>
    <w:rsid w:val="00A005D4"/>
    <w:rsid w:val="00A0083C"/>
    <w:rsid w:val="00A01A90"/>
    <w:rsid w:val="00A02370"/>
    <w:rsid w:val="00A04685"/>
    <w:rsid w:val="00A04C57"/>
    <w:rsid w:val="00A06340"/>
    <w:rsid w:val="00A0684F"/>
    <w:rsid w:val="00A06867"/>
    <w:rsid w:val="00A10148"/>
    <w:rsid w:val="00A113FD"/>
    <w:rsid w:val="00A11DDE"/>
    <w:rsid w:val="00A127A7"/>
    <w:rsid w:val="00A129F4"/>
    <w:rsid w:val="00A136F4"/>
    <w:rsid w:val="00A160D3"/>
    <w:rsid w:val="00A16DC9"/>
    <w:rsid w:val="00A20225"/>
    <w:rsid w:val="00A24269"/>
    <w:rsid w:val="00A243E4"/>
    <w:rsid w:val="00A25ED4"/>
    <w:rsid w:val="00A26C5C"/>
    <w:rsid w:val="00A30BDE"/>
    <w:rsid w:val="00A3131C"/>
    <w:rsid w:val="00A31F14"/>
    <w:rsid w:val="00A324DC"/>
    <w:rsid w:val="00A32B5A"/>
    <w:rsid w:val="00A33CCC"/>
    <w:rsid w:val="00A33ECB"/>
    <w:rsid w:val="00A34DE0"/>
    <w:rsid w:val="00A35728"/>
    <w:rsid w:val="00A36EE3"/>
    <w:rsid w:val="00A37435"/>
    <w:rsid w:val="00A4173D"/>
    <w:rsid w:val="00A41A95"/>
    <w:rsid w:val="00A4248B"/>
    <w:rsid w:val="00A4376E"/>
    <w:rsid w:val="00A4572B"/>
    <w:rsid w:val="00A46246"/>
    <w:rsid w:val="00A46349"/>
    <w:rsid w:val="00A46D5E"/>
    <w:rsid w:val="00A50847"/>
    <w:rsid w:val="00A512C7"/>
    <w:rsid w:val="00A54BFF"/>
    <w:rsid w:val="00A54C63"/>
    <w:rsid w:val="00A54FBB"/>
    <w:rsid w:val="00A55BB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805"/>
    <w:rsid w:val="00A66BEE"/>
    <w:rsid w:val="00A671C9"/>
    <w:rsid w:val="00A67DFD"/>
    <w:rsid w:val="00A74F9F"/>
    <w:rsid w:val="00A750B3"/>
    <w:rsid w:val="00A75559"/>
    <w:rsid w:val="00A7623D"/>
    <w:rsid w:val="00A824A7"/>
    <w:rsid w:val="00A83644"/>
    <w:rsid w:val="00A83C07"/>
    <w:rsid w:val="00A83F40"/>
    <w:rsid w:val="00A84945"/>
    <w:rsid w:val="00A84EFD"/>
    <w:rsid w:val="00A85543"/>
    <w:rsid w:val="00A91682"/>
    <w:rsid w:val="00A91CAA"/>
    <w:rsid w:val="00A92E4A"/>
    <w:rsid w:val="00A958CA"/>
    <w:rsid w:val="00A966B6"/>
    <w:rsid w:val="00A96B46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2AEC"/>
    <w:rsid w:val="00AB2DC1"/>
    <w:rsid w:val="00AB3102"/>
    <w:rsid w:val="00AB3D9A"/>
    <w:rsid w:val="00AB4B1D"/>
    <w:rsid w:val="00AB6B5E"/>
    <w:rsid w:val="00AC047F"/>
    <w:rsid w:val="00AC3934"/>
    <w:rsid w:val="00AC39E7"/>
    <w:rsid w:val="00AC50C8"/>
    <w:rsid w:val="00AC5581"/>
    <w:rsid w:val="00AC56AD"/>
    <w:rsid w:val="00AC61BE"/>
    <w:rsid w:val="00AD0CB4"/>
    <w:rsid w:val="00AD1FF2"/>
    <w:rsid w:val="00AD2A21"/>
    <w:rsid w:val="00AD3B43"/>
    <w:rsid w:val="00AD4FF2"/>
    <w:rsid w:val="00AD506C"/>
    <w:rsid w:val="00AD6BE5"/>
    <w:rsid w:val="00AD783E"/>
    <w:rsid w:val="00AE1393"/>
    <w:rsid w:val="00AE3BC6"/>
    <w:rsid w:val="00AE4D4F"/>
    <w:rsid w:val="00AE627C"/>
    <w:rsid w:val="00AE62B0"/>
    <w:rsid w:val="00AE68A2"/>
    <w:rsid w:val="00AF0029"/>
    <w:rsid w:val="00AF0354"/>
    <w:rsid w:val="00AF1236"/>
    <w:rsid w:val="00AF3C29"/>
    <w:rsid w:val="00AF4401"/>
    <w:rsid w:val="00AF4463"/>
    <w:rsid w:val="00AF53CB"/>
    <w:rsid w:val="00AF5EFC"/>
    <w:rsid w:val="00AF65C5"/>
    <w:rsid w:val="00B03CE2"/>
    <w:rsid w:val="00B06544"/>
    <w:rsid w:val="00B105F2"/>
    <w:rsid w:val="00B10991"/>
    <w:rsid w:val="00B12128"/>
    <w:rsid w:val="00B12595"/>
    <w:rsid w:val="00B12945"/>
    <w:rsid w:val="00B12C1E"/>
    <w:rsid w:val="00B155DF"/>
    <w:rsid w:val="00B156CF"/>
    <w:rsid w:val="00B1570E"/>
    <w:rsid w:val="00B176B9"/>
    <w:rsid w:val="00B17AD5"/>
    <w:rsid w:val="00B17DC8"/>
    <w:rsid w:val="00B17E1E"/>
    <w:rsid w:val="00B207F1"/>
    <w:rsid w:val="00B20A42"/>
    <w:rsid w:val="00B20BDE"/>
    <w:rsid w:val="00B20C41"/>
    <w:rsid w:val="00B2138D"/>
    <w:rsid w:val="00B21768"/>
    <w:rsid w:val="00B23A34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3294"/>
    <w:rsid w:val="00B33657"/>
    <w:rsid w:val="00B34885"/>
    <w:rsid w:val="00B34D68"/>
    <w:rsid w:val="00B36117"/>
    <w:rsid w:val="00B362E3"/>
    <w:rsid w:val="00B37C73"/>
    <w:rsid w:val="00B4009B"/>
    <w:rsid w:val="00B400A1"/>
    <w:rsid w:val="00B40A2B"/>
    <w:rsid w:val="00B420CB"/>
    <w:rsid w:val="00B4401C"/>
    <w:rsid w:val="00B44802"/>
    <w:rsid w:val="00B455D1"/>
    <w:rsid w:val="00B46135"/>
    <w:rsid w:val="00B472AB"/>
    <w:rsid w:val="00B476CE"/>
    <w:rsid w:val="00B47CE4"/>
    <w:rsid w:val="00B503A8"/>
    <w:rsid w:val="00B5121D"/>
    <w:rsid w:val="00B525C0"/>
    <w:rsid w:val="00B52FAB"/>
    <w:rsid w:val="00B5319A"/>
    <w:rsid w:val="00B539F9"/>
    <w:rsid w:val="00B53E56"/>
    <w:rsid w:val="00B546C3"/>
    <w:rsid w:val="00B54BD9"/>
    <w:rsid w:val="00B5503C"/>
    <w:rsid w:val="00B551C7"/>
    <w:rsid w:val="00B55640"/>
    <w:rsid w:val="00B57107"/>
    <w:rsid w:val="00B619E4"/>
    <w:rsid w:val="00B61D0B"/>
    <w:rsid w:val="00B6439A"/>
    <w:rsid w:val="00B6443B"/>
    <w:rsid w:val="00B6517B"/>
    <w:rsid w:val="00B65E71"/>
    <w:rsid w:val="00B66C26"/>
    <w:rsid w:val="00B71FB3"/>
    <w:rsid w:val="00B73492"/>
    <w:rsid w:val="00B7512A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7E34"/>
    <w:rsid w:val="00B97FEF"/>
    <w:rsid w:val="00BA1354"/>
    <w:rsid w:val="00BA24F8"/>
    <w:rsid w:val="00BA31AA"/>
    <w:rsid w:val="00BA45D8"/>
    <w:rsid w:val="00BA5828"/>
    <w:rsid w:val="00BA64B3"/>
    <w:rsid w:val="00BA754A"/>
    <w:rsid w:val="00BA7820"/>
    <w:rsid w:val="00BA794C"/>
    <w:rsid w:val="00BB238D"/>
    <w:rsid w:val="00BB37CC"/>
    <w:rsid w:val="00BB48C4"/>
    <w:rsid w:val="00BB6907"/>
    <w:rsid w:val="00BB7A20"/>
    <w:rsid w:val="00BC15B1"/>
    <w:rsid w:val="00BC3C06"/>
    <w:rsid w:val="00BC4E8B"/>
    <w:rsid w:val="00BC5622"/>
    <w:rsid w:val="00BC6060"/>
    <w:rsid w:val="00BC7897"/>
    <w:rsid w:val="00BD0F35"/>
    <w:rsid w:val="00BD17C4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F0138"/>
    <w:rsid w:val="00BF114B"/>
    <w:rsid w:val="00BF1620"/>
    <w:rsid w:val="00BF1AC3"/>
    <w:rsid w:val="00BF373A"/>
    <w:rsid w:val="00BF62D2"/>
    <w:rsid w:val="00BF6D9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44B4"/>
    <w:rsid w:val="00C05105"/>
    <w:rsid w:val="00C05A5D"/>
    <w:rsid w:val="00C0654A"/>
    <w:rsid w:val="00C06DE3"/>
    <w:rsid w:val="00C06F97"/>
    <w:rsid w:val="00C10BE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750"/>
    <w:rsid w:val="00C2094B"/>
    <w:rsid w:val="00C20DC5"/>
    <w:rsid w:val="00C2294E"/>
    <w:rsid w:val="00C22A5B"/>
    <w:rsid w:val="00C23412"/>
    <w:rsid w:val="00C264C7"/>
    <w:rsid w:val="00C271C4"/>
    <w:rsid w:val="00C274F3"/>
    <w:rsid w:val="00C30A54"/>
    <w:rsid w:val="00C316F7"/>
    <w:rsid w:val="00C31DF0"/>
    <w:rsid w:val="00C33916"/>
    <w:rsid w:val="00C33BCF"/>
    <w:rsid w:val="00C353A0"/>
    <w:rsid w:val="00C368D7"/>
    <w:rsid w:val="00C36FD1"/>
    <w:rsid w:val="00C371A5"/>
    <w:rsid w:val="00C400B0"/>
    <w:rsid w:val="00C413FC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FC1"/>
    <w:rsid w:val="00C56438"/>
    <w:rsid w:val="00C570B3"/>
    <w:rsid w:val="00C6009F"/>
    <w:rsid w:val="00C60417"/>
    <w:rsid w:val="00C6046F"/>
    <w:rsid w:val="00C638C2"/>
    <w:rsid w:val="00C651D4"/>
    <w:rsid w:val="00C6669E"/>
    <w:rsid w:val="00C672B0"/>
    <w:rsid w:val="00C729C7"/>
    <w:rsid w:val="00C777AD"/>
    <w:rsid w:val="00C80C53"/>
    <w:rsid w:val="00C81195"/>
    <w:rsid w:val="00C85387"/>
    <w:rsid w:val="00C85E52"/>
    <w:rsid w:val="00C86471"/>
    <w:rsid w:val="00C8677B"/>
    <w:rsid w:val="00C86F96"/>
    <w:rsid w:val="00C909C6"/>
    <w:rsid w:val="00C923B7"/>
    <w:rsid w:val="00C94D4C"/>
    <w:rsid w:val="00CA012C"/>
    <w:rsid w:val="00CA0AA6"/>
    <w:rsid w:val="00CA2897"/>
    <w:rsid w:val="00CA44F3"/>
    <w:rsid w:val="00CA582C"/>
    <w:rsid w:val="00CA6077"/>
    <w:rsid w:val="00CA715B"/>
    <w:rsid w:val="00CA7988"/>
    <w:rsid w:val="00CA7BA2"/>
    <w:rsid w:val="00CB0B78"/>
    <w:rsid w:val="00CB12A5"/>
    <w:rsid w:val="00CB17FA"/>
    <w:rsid w:val="00CB23D8"/>
    <w:rsid w:val="00CB2ED9"/>
    <w:rsid w:val="00CB36A5"/>
    <w:rsid w:val="00CB56B4"/>
    <w:rsid w:val="00CB7286"/>
    <w:rsid w:val="00CB7947"/>
    <w:rsid w:val="00CC1783"/>
    <w:rsid w:val="00CC3B46"/>
    <w:rsid w:val="00CC3D8B"/>
    <w:rsid w:val="00CC4E27"/>
    <w:rsid w:val="00CC570C"/>
    <w:rsid w:val="00CC62B6"/>
    <w:rsid w:val="00CC76AA"/>
    <w:rsid w:val="00CC7CD2"/>
    <w:rsid w:val="00CD05CF"/>
    <w:rsid w:val="00CD1FAE"/>
    <w:rsid w:val="00CD232F"/>
    <w:rsid w:val="00CD279E"/>
    <w:rsid w:val="00CD2F92"/>
    <w:rsid w:val="00CD4EB0"/>
    <w:rsid w:val="00CD512D"/>
    <w:rsid w:val="00CD5831"/>
    <w:rsid w:val="00CD6F6E"/>
    <w:rsid w:val="00CE157F"/>
    <w:rsid w:val="00CE1966"/>
    <w:rsid w:val="00CE1ED4"/>
    <w:rsid w:val="00CE2216"/>
    <w:rsid w:val="00CE3014"/>
    <w:rsid w:val="00CE30E5"/>
    <w:rsid w:val="00CE6FC6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45CE"/>
    <w:rsid w:val="00D05082"/>
    <w:rsid w:val="00D06163"/>
    <w:rsid w:val="00D07AFD"/>
    <w:rsid w:val="00D11749"/>
    <w:rsid w:val="00D12A7D"/>
    <w:rsid w:val="00D13AB0"/>
    <w:rsid w:val="00D1519E"/>
    <w:rsid w:val="00D152B7"/>
    <w:rsid w:val="00D16EDC"/>
    <w:rsid w:val="00D17FDE"/>
    <w:rsid w:val="00D201CB"/>
    <w:rsid w:val="00D22786"/>
    <w:rsid w:val="00D228B4"/>
    <w:rsid w:val="00D25AC4"/>
    <w:rsid w:val="00D279FF"/>
    <w:rsid w:val="00D305F6"/>
    <w:rsid w:val="00D30B25"/>
    <w:rsid w:val="00D3175A"/>
    <w:rsid w:val="00D31A00"/>
    <w:rsid w:val="00D323E4"/>
    <w:rsid w:val="00D32871"/>
    <w:rsid w:val="00D33881"/>
    <w:rsid w:val="00D366B1"/>
    <w:rsid w:val="00D37AE0"/>
    <w:rsid w:val="00D416A8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875"/>
    <w:rsid w:val="00D54050"/>
    <w:rsid w:val="00D56AC0"/>
    <w:rsid w:val="00D6081B"/>
    <w:rsid w:val="00D6240A"/>
    <w:rsid w:val="00D63093"/>
    <w:rsid w:val="00D63599"/>
    <w:rsid w:val="00D63EBD"/>
    <w:rsid w:val="00D67101"/>
    <w:rsid w:val="00D71B45"/>
    <w:rsid w:val="00D71F8A"/>
    <w:rsid w:val="00D75603"/>
    <w:rsid w:val="00D75FEE"/>
    <w:rsid w:val="00D76933"/>
    <w:rsid w:val="00D76D88"/>
    <w:rsid w:val="00D77CC9"/>
    <w:rsid w:val="00D83D4B"/>
    <w:rsid w:val="00D871C6"/>
    <w:rsid w:val="00D91010"/>
    <w:rsid w:val="00DA0081"/>
    <w:rsid w:val="00DA0B7C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EDF"/>
    <w:rsid w:val="00DB6C46"/>
    <w:rsid w:val="00DB72B8"/>
    <w:rsid w:val="00DC16AF"/>
    <w:rsid w:val="00DC2A9A"/>
    <w:rsid w:val="00DC2E2E"/>
    <w:rsid w:val="00DC4D68"/>
    <w:rsid w:val="00DC6463"/>
    <w:rsid w:val="00DC7822"/>
    <w:rsid w:val="00DC7AF1"/>
    <w:rsid w:val="00DD2D92"/>
    <w:rsid w:val="00DD3026"/>
    <w:rsid w:val="00DD33DC"/>
    <w:rsid w:val="00DD3BB0"/>
    <w:rsid w:val="00DD61F5"/>
    <w:rsid w:val="00DE64A6"/>
    <w:rsid w:val="00DE7035"/>
    <w:rsid w:val="00DF12E3"/>
    <w:rsid w:val="00DF3F1D"/>
    <w:rsid w:val="00DF595C"/>
    <w:rsid w:val="00DF7EA7"/>
    <w:rsid w:val="00E04548"/>
    <w:rsid w:val="00E0484E"/>
    <w:rsid w:val="00E063F8"/>
    <w:rsid w:val="00E114D6"/>
    <w:rsid w:val="00E1166E"/>
    <w:rsid w:val="00E11DBD"/>
    <w:rsid w:val="00E13211"/>
    <w:rsid w:val="00E16FB5"/>
    <w:rsid w:val="00E179D6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179E"/>
    <w:rsid w:val="00E32AC9"/>
    <w:rsid w:val="00E354DA"/>
    <w:rsid w:val="00E354F5"/>
    <w:rsid w:val="00E3687E"/>
    <w:rsid w:val="00E40974"/>
    <w:rsid w:val="00E40AAB"/>
    <w:rsid w:val="00E41205"/>
    <w:rsid w:val="00E41F32"/>
    <w:rsid w:val="00E42608"/>
    <w:rsid w:val="00E43536"/>
    <w:rsid w:val="00E43DA3"/>
    <w:rsid w:val="00E44B80"/>
    <w:rsid w:val="00E47430"/>
    <w:rsid w:val="00E50FB7"/>
    <w:rsid w:val="00E5199F"/>
    <w:rsid w:val="00E526DF"/>
    <w:rsid w:val="00E53C15"/>
    <w:rsid w:val="00E54EE6"/>
    <w:rsid w:val="00E56715"/>
    <w:rsid w:val="00E56C2C"/>
    <w:rsid w:val="00E57F8E"/>
    <w:rsid w:val="00E611C8"/>
    <w:rsid w:val="00E6344A"/>
    <w:rsid w:val="00E64E69"/>
    <w:rsid w:val="00E64FB7"/>
    <w:rsid w:val="00E669A1"/>
    <w:rsid w:val="00E679BA"/>
    <w:rsid w:val="00E70243"/>
    <w:rsid w:val="00E72CC6"/>
    <w:rsid w:val="00E73D44"/>
    <w:rsid w:val="00E7494A"/>
    <w:rsid w:val="00E74BE2"/>
    <w:rsid w:val="00E74C66"/>
    <w:rsid w:val="00E75933"/>
    <w:rsid w:val="00E77A1B"/>
    <w:rsid w:val="00E808BE"/>
    <w:rsid w:val="00E81E36"/>
    <w:rsid w:val="00E81E40"/>
    <w:rsid w:val="00E82ECE"/>
    <w:rsid w:val="00E8713B"/>
    <w:rsid w:val="00E90C61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AA"/>
    <w:rsid w:val="00EA57E2"/>
    <w:rsid w:val="00EA7186"/>
    <w:rsid w:val="00EB018B"/>
    <w:rsid w:val="00EB1003"/>
    <w:rsid w:val="00EB167E"/>
    <w:rsid w:val="00EB24ED"/>
    <w:rsid w:val="00EB2A00"/>
    <w:rsid w:val="00EB309B"/>
    <w:rsid w:val="00EB3AA2"/>
    <w:rsid w:val="00EB4763"/>
    <w:rsid w:val="00EB6CB7"/>
    <w:rsid w:val="00EC078B"/>
    <w:rsid w:val="00EC07A0"/>
    <w:rsid w:val="00EC08E4"/>
    <w:rsid w:val="00EC3CB4"/>
    <w:rsid w:val="00EC443E"/>
    <w:rsid w:val="00EC4D83"/>
    <w:rsid w:val="00EC4EEE"/>
    <w:rsid w:val="00EC634F"/>
    <w:rsid w:val="00EC7B97"/>
    <w:rsid w:val="00ED049C"/>
    <w:rsid w:val="00ED07B7"/>
    <w:rsid w:val="00ED19D7"/>
    <w:rsid w:val="00ED2167"/>
    <w:rsid w:val="00ED351E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472"/>
    <w:rsid w:val="00EE76F2"/>
    <w:rsid w:val="00EF0D7C"/>
    <w:rsid w:val="00EF40E2"/>
    <w:rsid w:val="00EF61C1"/>
    <w:rsid w:val="00EF6E68"/>
    <w:rsid w:val="00EF76DB"/>
    <w:rsid w:val="00F005FD"/>
    <w:rsid w:val="00F02C04"/>
    <w:rsid w:val="00F03AF1"/>
    <w:rsid w:val="00F04BCD"/>
    <w:rsid w:val="00F05A8C"/>
    <w:rsid w:val="00F06211"/>
    <w:rsid w:val="00F10A54"/>
    <w:rsid w:val="00F123D0"/>
    <w:rsid w:val="00F13200"/>
    <w:rsid w:val="00F13411"/>
    <w:rsid w:val="00F143BA"/>
    <w:rsid w:val="00F14D98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2FF7"/>
    <w:rsid w:val="00F33EDE"/>
    <w:rsid w:val="00F3568B"/>
    <w:rsid w:val="00F377CD"/>
    <w:rsid w:val="00F40C3B"/>
    <w:rsid w:val="00F40CE0"/>
    <w:rsid w:val="00F42DBC"/>
    <w:rsid w:val="00F4308D"/>
    <w:rsid w:val="00F44012"/>
    <w:rsid w:val="00F44947"/>
    <w:rsid w:val="00F458EF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75B"/>
    <w:rsid w:val="00F574D0"/>
    <w:rsid w:val="00F6031F"/>
    <w:rsid w:val="00F61664"/>
    <w:rsid w:val="00F61B99"/>
    <w:rsid w:val="00F64C45"/>
    <w:rsid w:val="00F6502B"/>
    <w:rsid w:val="00F6612A"/>
    <w:rsid w:val="00F66724"/>
    <w:rsid w:val="00F67F04"/>
    <w:rsid w:val="00F702CB"/>
    <w:rsid w:val="00F71AC2"/>
    <w:rsid w:val="00F739D4"/>
    <w:rsid w:val="00F77D43"/>
    <w:rsid w:val="00F80953"/>
    <w:rsid w:val="00F81312"/>
    <w:rsid w:val="00F81B90"/>
    <w:rsid w:val="00F81E6F"/>
    <w:rsid w:val="00F82FF3"/>
    <w:rsid w:val="00F8453C"/>
    <w:rsid w:val="00F84D4C"/>
    <w:rsid w:val="00F8657D"/>
    <w:rsid w:val="00F8730F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5F99"/>
    <w:rsid w:val="00F975CA"/>
    <w:rsid w:val="00FA0B60"/>
    <w:rsid w:val="00FA2528"/>
    <w:rsid w:val="00FA5535"/>
    <w:rsid w:val="00FA7206"/>
    <w:rsid w:val="00FA7EFB"/>
    <w:rsid w:val="00FB0816"/>
    <w:rsid w:val="00FB08C2"/>
    <w:rsid w:val="00FB3DD1"/>
    <w:rsid w:val="00FB51FD"/>
    <w:rsid w:val="00FB5667"/>
    <w:rsid w:val="00FB7A97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D13EA"/>
    <w:rsid w:val="00FD5EC4"/>
    <w:rsid w:val="00FD7858"/>
    <w:rsid w:val="00FD7A8D"/>
    <w:rsid w:val="00FE1330"/>
    <w:rsid w:val="00FE1CE5"/>
    <w:rsid w:val="00FE2832"/>
    <w:rsid w:val="00FE2D38"/>
    <w:rsid w:val="00FE3929"/>
    <w:rsid w:val="00FF097B"/>
    <w:rsid w:val="00FF0B6E"/>
    <w:rsid w:val="00FF1C1B"/>
    <w:rsid w:val="00FF2067"/>
    <w:rsid w:val="00FF4B66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2d4491,#28358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line number" w:uiPriority="99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6F4"/>
    <w:rPr>
      <w:rFonts w:ascii="Georgia" w:hAnsi="Georgia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9E7724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qFormat/>
    <w:rsid w:val="00E9344E"/>
    <w:pPr>
      <w:keepNext/>
      <w:keepLines/>
      <w:numPr>
        <w:numId w:val="14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"/>
    <w:link w:val="FootnoteTextChar"/>
    <w:uiPriority w:val="99"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CommentReference">
    <w:name w:val="annotation reference"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1E61"/>
    <w:rPr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"/>
    <w:link w:val="FootnoteTex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7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Georgia" w:hAnsi="Georgia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Georgia" w:hAnsi="Georgia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rsid w:val="00AA016B"/>
    <w:pPr>
      <w:numPr>
        <w:numId w:val="9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2D6E1A"/>
  </w:style>
  <w:style w:type="character" w:styleId="FollowedHyperlink">
    <w:name w:val="FollowedHyperlink"/>
    <w:unhideWhenUsed/>
    <w:rsid w:val="002D6E1A"/>
    <w:rPr>
      <w:color w:val="800080"/>
      <w:u w:val="single"/>
    </w:rPr>
  </w:style>
  <w:style w:type="character" w:customStyle="1" w:styleId="HeaderChar">
    <w:name w:val="Header Char"/>
    <w:link w:val="Header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rsid w:val="002D6E1A"/>
    <w:rPr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rsid w:val="002D6E1A"/>
    <w:pPr>
      <w:numPr>
        <w:numId w:val="10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2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EndnoteReference">
    <w:name w:val="endnote reference"/>
    <w:unhideWhenUsed/>
    <w:rsid w:val="002D6E1A"/>
    <w:rPr>
      <w:vertAlign w:val="superscript"/>
    </w:rPr>
  </w:style>
  <w:style w:type="character" w:styleId="Placehold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3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rsid w:val="00E9344E"/>
    <w:rPr>
      <w:rFonts w:ascii="Georgia" w:hAnsi="Georgia"/>
      <w:b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9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20"/>
      </w:numPr>
    </w:pPr>
  </w:style>
  <w:style w:type="paragraph" w:customStyle="1" w:styleId="Tiret4">
    <w:name w:val="Tiret 4"/>
    <w:basedOn w:val="Point4"/>
    <w:rsid w:val="000D2D0B"/>
    <w:pPr>
      <w:numPr>
        <w:numId w:val="21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7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ascii="Arial" w:hAnsi="Arial"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rsid w:val="000D2D0B"/>
    <w:pPr>
      <w:numPr>
        <w:numId w:val="15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rsid w:val="000D2D0B"/>
    <w:pPr>
      <w:numPr>
        <w:numId w:val="17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rsid w:val="000D2D0B"/>
    <w:pPr>
      <w:numPr>
        <w:numId w:val="18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8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30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Georgia" w:hAnsi="Georgia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2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Georgia" w:hAnsi="Georgia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Georgia" w:hAnsi="Georgia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Georgia" w:hAnsi="Georgia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Georgia" w:hAnsi="Georgia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8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Georgia" w:eastAsia="Calibri" w:hAnsi="Georgia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Georgia" w:eastAsia="Calibri" w:hAnsi="Georgia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Georgia" w:hAnsi="Georgia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Georgia" w:hAnsi="Georgia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F95F99"/>
    <w:pPr>
      <w:spacing w:after="120" w:line="264" w:lineRule="auto"/>
      <w:ind w:left="703" w:hanging="703"/>
      <w:jc w:val="both"/>
      <w:outlineLvl w:val="1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F95F99"/>
    <w:rPr>
      <w:rFonts w:ascii="Calibri" w:hAnsi="Calibri"/>
      <w:b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line number" w:uiPriority="99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6F4"/>
    <w:rPr>
      <w:rFonts w:ascii="Georgia" w:hAnsi="Georgia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9E7724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qFormat/>
    <w:rsid w:val="00E9344E"/>
    <w:pPr>
      <w:keepNext/>
      <w:keepLines/>
      <w:numPr>
        <w:numId w:val="14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"/>
    <w:link w:val="FootnoteTextChar"/>
    <w:uiPriority w:val="99"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CommentReference">
    <w:name w:val="annotation reference"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1E61"/>
    <w:rPr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"/>
    <w:link w:val="FootnoteTex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7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Georgia" w:hAnsi="Georgia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Georgia" w:hAnsi="Georgia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rsid w:val="00AA016B"/>
    <w:pPr>
      <w:numPr>
        <w:numId w:val="9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2D6E1A"/>
  </w:style>
  <w:style w:type="character" w:styleId="FollowedHyperlink">
    <w:name w:val="FollowedHyperlink"/>
    <w:unhideWhenUsed/>
    <w:rsid w:val="002D6E1A"/>
    <w:rPr>
      <w:color w:val="800080"/>
      <w:u w:val="single"/>
    </w:rPr>
  </w:style>
  <w:style w:type="character" w:customStyle="1" w:styleId="HeaderChar">
    <w:name w:val="Header Char"/>
    <w:link w:val="Header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rsid w:val="002D6E1A"/>
    <w:rPr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rsid w:val="002D6E1A"/>
    <w:pPr>
      <w:numPr>
        <w:numId w:val="10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2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EndnoteReference">
    <w:name w:val="endnote reference"/>
    <w:unhideWhenUsed/>
    <w:rsid w:val="002D6E1A"/>
    <w:rPr>
      <w:vertAlign w:val="superscript"/>
    </w:rPr>
  </w:style>
  <w:style w:type="character" w:styleId="Placehold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3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rsid w:val="00E9344E"/>
    <w:rPr>
      <w:rFonts w:ascii="Georgia" w:hAnsi="Georgia"/>
      <w:b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9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20"/>
      </w:numPr>
    </w:pPr>
  </w:style>
  <w:style w:type="paragraph" w:customStyle="1" w:styleId="Tiret4">
    <w:name w:val="Tiret 4"/>
    <w:basedOn w:val="Point4"/>
    <w:rsid w:val="000D2D0B"/>
    <w:pPr>
      <w:numPr>
        <w:numId w:val="21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7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ascii="Arial" w:hAnsi="Arial"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rsid w:val="000D2D0B"/>
    <w:pPr>
      <w:numPr>
        <w:numId w:val="15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rsid w:val="000D2D0B"/>
    <w:pPr>
      <w:numPr>
        <w:numId w:val="17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rsid w:val="000D2D0B"/>
    <w:pPr>
      <w:numPr>
        <w:numId w:val="18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8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30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Georgia" w:hAnsi="Georgia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2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Georgia" w:hAnsi="Georgia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Georgia" w:hAnsi="Georgia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Georgia" w:hAnsi="Georgia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Georgia" w:hAnsi="Georgia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8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Georgia" w:eastAsia="Calibri" w:hAnsi="Georgia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Georgia" w:eastAsia="Calibri" w:hAnsi="Georgia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Georgia" w:hAnsi="Georgia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Georgia" w:hAnsi="Georgia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F95F99"/>
    <w:pPr>
      <w:spacing w:after="120" w:line="264" w:lineRule="auto"/>
      <w:ind w:left="703" w:hanging="703"/>
      <w:jc w:val="both"/>
      <w:outlineLvl w:val="1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F95F99"/>
    <w:rPr>
      <w:rFonts w:ascii="Calibri" w:hAnsi="Calibri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65622B26AD43AC8E12A333E517B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28606-2DEA-4301-9A29-16B64BDB9DC1}"/>
      </w:docPartPr>
      <w:docPartBody>
        <w:p w:rsidR="00E12B84" w:rsidRDefault="00667475" w:rsidP="00667475">
          <w:pPr>
            <w:pStyle w:val="0665622B26AD43AC8E12A333E517BB4F"/>
          </w:pPr>
          <w:r w:rsidRPr="000E3791">
            <w:rPr>
              <w:rStyle w:val="PlaceholderText"/>
            </w:rPr>
            <w:t>Choose an item.</w:t>
          </w:r>
        </w:p>
      </w:docPartBody>
    </w:docPart>
    <w:docPart>
      <w:docPartPr>
        <w:name w:val="E621C4A7AFB14CFDBE7DACDDF871A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07754-4F61-4353-A227-91D929237CB0}"/>
      </w:docPartPr>
      <w:docPartBody>
        <w:p w:rsidR="00E12B84" w:rsidRDefault="00667475" w:rsidP="00667475">
          <w:pPr>
            <w:pStyle w:val="E621C4A7AFB14CFDBE7DACDDF871A620"/>
          </w:pPr>
          <w:r w:rsidRPr="000E3791">
            <w:rPr>
              <w:rStyle w:val="PlaceholderText"/>
            </w:rPr>
            <w:t>Choose an item.</w:t>
          </w:r>
        </w:p>
      </w:docPartBody>
    </w:docPart>
    <w:docPart>
      <w:docPartPr>
        <w:name w:val="42A4733F95294A85B4F0B958280A8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31023-308A-4886-B03F-40CE12E5C59D}"/>
      </w:docPartPr>
      <w:docPartBody>
        <w:p w:rsidR="00E12B84" w:rsidRDefault="00667475" w:rsidP="00667475">
          <w:pPr>
            <w:pStyle w:val="42A4733F95294A85B4F0B958280A824B"/>
          </w:pPr>
          <w:r w:rsidRPr="000E379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75"/>
    <w:rsid w:val="003F2705"/>
    <w:rsid w:val="00667475"/>
    <w:rsid w:val="00743CCF"/>
    <w:rsid w:val="008D1750"/>
    <w:rsid w:val="00955C34"/>
    <w:rsid w:val="00E12B84"/>
    <w:rsid w:val="00E7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7475"/>
    <w:rPr>
      <w:color w:val="808080"/>
    </w:rPr>
  </w:style>
  <w:style w:type="paragraph" w:customStyle="1" w:styleId="0665622B26AD43AC8E12A333E517BB4F">
    <w:name w:val="0665622B26AD43AC8E12A333E517BB4F"/>
    <w:rsid w:val="00667475"/>
  </w:style>
  <w:style w:type="paragraph" w:customStyle="1" w:styleId="E621C4A7AFB14CFDBE7DACDDF871A620">
    <w:name w:val="E621C4A7AFB14CFDBE7DACDDF871A620"/>
    <w:rsid w:val="00667475"/>
  </w:style>
  <w:style w:type="paragraph" w:customStyle="1" w:styleId="42A4733F95294A85B4F0B958280A824B">
    <w:name w:val="42A4733F95294A85B4F0B958280A824B"/>
    <w:rsid w:val="006674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7475"/>
    <w:rPr>
      <w:color w:val="808080"/>
    </w:rPr>
  </w:style>
  <w:style w:type="paragraph" w:customStyle="1" w:styleId="0665622B26AD43AC8E12A333E517BB4F">
    <w:name w:val="0665622B26AD43AC8E12A333E517BB4F"/>
    <w:rsid w:val="00667475"/>
  </w:style>
  <w:style w:type="paragraph" w:customStyle="1" w:styleId="E621C4A7AFB14CFDBE7DACDDF871A620">
    <w:name w:val="E621C4A7AFB14CFDBE7DACDDF871A620"/>
    <w:rsid w:val="00667475"/>
  </w:style>
  <w:style w:type="paragraph" w:customStyle="1" w:styleId="42A4733F95294A85B4F0B958280A824B">
    <w:name w:val="42A4733F95294A85B4F0B958280A824B"/>
    <w:rsid w:val="006674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65096-6009-4B8B-BA08-DFD5AABC6A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FB7C6E-AFCB-46F0-8553-F0C79840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CB9D7DFF</Template>
  <TotalTime>4</TotalTime>
  <Pages>6</Pages>
  <Words>1204</Words>
  <Characters>6392</Characters>
  <Application>Microsoft Office Word</Application>
  <DocSecurity>8</DocSecurity>
  <Lines>53</Lines>
  <Paragraphs>15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Reply form for the MiFID II/MiFIR Consultation Paper</vt:lpstr>
      <vt:lpstr>20110000</vt:lpstr>
      <vt:lpstr>20110000</vt:lpstr>
      <vt:lpstr>20110000</vt:lpstr>
      <vt:lpstr>20110000</vt:lpstr>
    </vt:vector>
  </TitlesOfParts>
  <Company>ESMA</Company>
  <LinksUpToDate>false</LinksUpToDate>
  <CharactersWithSpaces>7581</CharactersWithSpaces>
  <SharedDoc>false</SharedDoc>
  <HLinks>
    <vt:vector size="18" baseType="variant">
      <vt:variant>
        <vt:i4>3932286</vt:i4>
      </vt:variant>
      <vt:variant>
        <vt:i4>6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8192101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http://www.esma.europa.eu/consultation/Consultation-Paper-Draft-technical-advice-possible-delegated-acts-concerning-Market-Abu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MiFID II/MiFIR Consultation Paper</dc:title>
  <dc:creator>ESMA</dc:creator>
  <cp:lastModifiedBy>Rossetti, Chiara</cp:lastModifiedBy>
  <cp:revision>3</cp:revision>
  <cp:lastPrinted>2014-05-08T16:06:00Z</cp:lastPrinted>
  <dcterms:created xsi:type="dcterms:W3CDTF">2015-02-19T12:47:00Z</dcterms:created>
  <dcterms:modified xsi:type="dcterms:W3CDTF">2015-02-19T14:44:00Z</dcterms:modified>
</cp:coreProperties>
</file>