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B1585"/>
    <w:multiLevelType w:val="hybridMultilevel"/>
    <w:tmpl w:val="E310A174"/>
    <w:lvl w:ilvl="0" w:tplc="A2867EF4">
      <w:start w:val="5"/>
      <w:numFmt w:val="bullet"/>
      <w:lvlText w:val="–"/>
      <w:lvlJc w:val="left"/>
      <w:pPr>
        <w:ind w:left="9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043842"/>
    <w:multiLevelType w:val="hybridMultilevel"/>
    <w:tmpl w:val="E5801F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5C3511"/>
    <w:multiLevelType w:val="hybridMultilevel"/>
    <w:tmpl w:val="79448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5B4625"/>
    <w:multiLevelType w:val="hybridMultilevel"/>
    <w:tmpl w:val="8208CCE4"/>
    <w:lvl w:ilvl="0" w:tplc="CD2473E2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96317"/>
    <w:multiLevelType w:val="hybridMultilevel"/>
    <w:tmpl w:val="C64CF330"/>
    <w:lvl w:ilvl="0" w:tplc="0EF636FC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2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477354A8"/>
    <w:multiLevelType w:val="hybridMultilevel"/>
    <w:tmpl w:val="2156660E"/>
    <w:lvl w:ilvl="0" w:tplc="AF56EA72">
      <w:start w:val="1"/>
      <w:numFmt w:val="lowerLetter"/>
      <w:lvlText w:val="(%1)"/>
      <w:lvlJc w:val="left"/>
      <w:pPr>
        <w:ind w:left="720" w:hanging="360"/>
      </w:pPr>
      <w:rPr>
        <w:b/>
        <w:lang w:val="en-GB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13B58"/>
    <w:multiLevelType w:val="hybridMultilevel"/>
    <w:tmpl w:val="91F62568"/>
    <w:lvl w:ilvl="0" w:tplc="A7BA18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488678E0"/>
    <w:multiLevelType w:val="hybridMultilevel"/>
    <w:tmpl w:val="9F1CA3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A39E8"/>
    <w:multiLevelType w:val="hybridMultilevel"/>
    <w:tmpl w:val="6E0C1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2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4">
    <w:nsid w:val="56F95FE9"/>
    <w:multiLevelType w:val="hybridMultilevel"/>
    <w:tmpl w:val="C292CDAE"/>
    <w:lvl w:ilvl="0" w:tplc="35CC1E7A">
      <w:start w:val="2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EE49E3"/>
    <w:multiLevelType w:val="hybridMultilevel"/>
    <w:tmpl w:val="836896E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781584"/>
    <w:multiLevelType w:val="hybridMultilevel"/>
    <w:tmpl w:val="C64CF330"/>
    <w:lvl w:ilvl="0" w:tplc="0EF636FC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9">
    <w:nsid w:val="5F8959F2"/>
    <w:multiLevelType w:val="multilevel"/>
    <w:tmpl w:val="31D630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41">
    <w:nsid w:val="605735B9"/>
    <w:multiLevelType w:val="hybridMultilevel"/>
    <w:tmpl w:val="FE2226F2"/>
    <w:lvl w:ilvl="0" w:tplc="659EE572">
      <w:start w:val="1"/>
      <w:numFmt w:val="decimal"/>
      <w:pStyle w:val="Heading5"/>
      <w:lvlText w:val="Q%1: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703F68"/>
    <w:multiLevelType w:val="hybridMultilevel"/>
    <w:tmpl w:val="92100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63D533EB"/>
    <w:multiLevelType w:val="hybridMultilevel"/>
    <w:tmpl w:val="9E1E5D36"/>
    <w:lvl w:ilvl="0" w:tplc="42AAD8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D77CC8"/>
    <w:multiLevelType w:val="hybridMultilevel"/>
    <w:tmpl w:val="B82E2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>
    <w:nsid w:val="6ACE3EAC"/>
    <w:multiLevelType w:val="hybridMultilevel"/>
    <w:tmpl w:val="FE162B1E"/>
    <w:lvl w:ilvl="0" w:tplc="0B8674B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03F7769"/>
    <w:multiLevelType w:val="hybridMultilevel"/>
    <w:tmpl w:val="20328D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>
    <w:nsid w:val="71E777F6"/>
    <w:multiLevelType w:val="hybridMultilevel"/>
    <w:tmpl w:val="B1082B7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52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30"/>
  </w:num>
  <w:num w:numId="5">
    <w:abstractNumId w:val="3"/>
  </w:num>
  <w:num w:numId="6">
    <w:abstractNumId w:val="32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41"/>
  </w:num>
  <w:num w:numId="15">
    <w:abstractNumId w:val="29"/>
  </w:num>
  <w:num w:numId="16">
    <w:abstractNumId w:val="11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33"/>
  </w:num>
  <w:num w:numId="22">
    <w:abstractNumId w:val="49"/>
  </w:num>
  <w:num w:numId="23">
    <w:abstractNumId w:val="31"/>
  </w:num>
  <w:num w:numId="24">
    <w:abstractNumId w:val="10"/>
  </w:num>
  <w:num w:numId="25">
    <w:abstractNumId w:val="40"/>
  </w:num>
  <w:num w:numId="26">
    <w:abstractNumId w:val="38"/>
  </w:num>
  <w:num w:numId="27">
    <w:abstractNumId w:val="25"/>
  </w:num>
  <w:num w:numId="28">
    <w:abstractNumId w:val="46"/>
  </w:num>
  <w:num w:numId="29">
    <w:abstractNumId w:val="52"/>
  </w:num>
  <w:num w:numId="30">
    <w:abstractNumId w:val="8"/>
  </w:num>
  <w:num w:numId="31">
    <w:abstractNumId w:val="5"/>
  </w:num>
  <w:num w:numId="32">
    <w:abstractNumId w:val="28"/>
  </w:num>
  <w:num w:numId="33">
    <w:abstractNumId w:val="2"/>
  </w:num>
  <w:num w:numId="34">
    <w:abstractNumId w:val="16"/>
  </w:num>
  <w:num w:numId="35">
    <w:abstractNumId w:val="24"/>
  </w:num>
  <w:num w:numId="36">
    <w:abstractNumId w:val="23"/>
  </w:num>
  <w:num w:numId="37">
    <w:abstractNumId w:val="4"/>
  </w:num>
  <w:num w:numId="38">
    <w:abstractNumId w:val="35"/>
  </w:num>
  <w:num w:numId="39">
    <w:abstractNumId w:val="34"/>
  </w:num>
  <w:num w:numId="40">
    <w:abstractNumId w:val="14"/>
  </w:num>
  <w:num w:numId="41">
    <w:abstractNumId w:val="45"/>
  </w:num>
  <w:num w:numId="42">
    <w:abstractNumId w:val="27"/>
  </w:num>
  <w:num w:numId="43">
    <w:abstractNumId w:val="12"/>
  </w:num>
  <w:num w:numId="44">
    <w:abstractNumId w:val="47"/>
  </w:num>
  <w:num w:numId="45">
    <w:abstractNumId w:val="42"/>
  </w:num>
  <w:num w:numId="46">
    <w:abstractNumId w:val="50"/>
  </w:num>
  <w:num w:numId="47">
    <w:abstractNumId w:val="37"/>
  </w:num>
  <w:num w:numId="48">
    <w:abstractNumId w:val="48"/>
  </w:num>
  <w:num w:numId="49">
    <w:abstractNumId w:val="26"/>
  </w:num>
  <w:num w:numId="50">
    <w:abstractNumId w:val="39"/>
  </w:num>
  <w:num w:numId="51">
    <w:abstractNumId w:val="44"/>
  </w:num>
  <w:num w:numId="5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8193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861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278"/>
    <w:rsid w:val="001244CD"/>
    <w:rsid w:val="0012566F"/>
    <w:rsid w:val="001260DB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063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4E9B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5156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0386"/>
    <w:rsid w:val="0033194F"/>
    <w:rsid w:val="00332406"/>
    <w:rsid w:val="00332D8D"/>
    <w:rsid w:val="00335027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FF6"/>
    <w:rsid w:val="00383D7D"/>
    <w:rsid w:val="00384CCE"/>
    <w:rsid w:val="003865E5"/>
    <w:rsid w:val="00390F5E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916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364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A2ED1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276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2C6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5F04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3DCC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3BCC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106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5DF1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49C1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1A83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1EDE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528F"/>
    <w:rsid w:val="009653F2"/>
    <w:rsid w:val="00965B03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91682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C1D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874B2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3046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6C65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49D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37FB"/>
    <w:rsid w:val="00D045CE"/>
    <w:rsid w:val="00D05082"/>
    <w:rsid w:val="00D06163"/>
    <w:rsid w:val="00D07AFD"/>
    <w:rsid w:val="00D11749"/>
    <w:rsid w:val="00D12A7D"/>
    <w:rsid w:val="00D12AF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1A9A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2504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14C"/>
    <w:rsid w:val="00F13200"/>
    <w:rsid w:val="00F13411"/>
    <w:rsid w:val="00F143BA"/>
    <w:rsid w:val="00F14D98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2d4491,#2835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 w:val="22"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 w:val="22"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 w:val="22"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 w:val="22"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E"/>
    <w:rsid w:val="00064A17"/>
    <w:rsid w:val="00115F64"/>
    <w:rsid w:val="004B2C78"/>
    <w:rsid w:val="006A5A0A"/>
    <w:rsid w:val="008437E4"/>
    <w:rsid w:val="008917E2"/>
    <w:rsid w:val="008E0B10"/>
    <w:rsid w:val="00953A5F"/>
    <w:rsid w:val="00AF2479"/>
    <w:rsid w:val="00B4208E"/>
    <w:rsid w:val="00E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271C-2EFE-4021-9957-F8B8DCAF2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C895A-5D62-4BD1-9BC1-7200835A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54FEF37A</Template>
  <TotalTime>31</TotalTime>
  <Pages>39</Pages>
  <Words>16414</Words>
  <Characters>88560</Characters>
  <Application>Microsoft Office Word</Application>
  <DocSecurity>8</DocSecurity>
  <Lines>738</Lines>
  <Paragraphs>209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104765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Rossetti, Chiara</cp:lastModifiedBy>
  <cp:revision>4</cp:revision>
  <cp:lastPrinted>2014-05-08T16:06:00Z</cp:lastPrinted>
  <dcterms:created xsi:type="dcterms:W3CDTF">2015-02-19T15:27:00Z</dcterms:created>
  <dcterms:modified xsi:type="dcterms:W3CDTF">2015-02-19T16:11:00Z</dcterms:modified>
</cp:coreProperties>
</file>