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 Unicode MS"/>
    <w:charset w:val="80"/>
    <w:family w:val="swiss"/>
    <w:pitch w:val="default"/>
  </w:font>
  <w:font w:name="EUAlbertina">
    <w:altName w:val="Cambria"/>
    <w:charset w:val="00"/>
    <w:family w:val="roman"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charset w:val="00"/>
    <w:family w:val="roman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27D1BC5"/>
    <w:multiLevelType w:val="hybridMultilevel"/>
    <w:tmpl w:val="00D89C44"/>
    <w:lvl w:ilvl="0" w:tplc="08090001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1DAE53C8"/>
    <w:multiLevelType w:val="multilevel"/>
    <w:tmpl w:val="ACFA87A8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8" w15:restartNumberingAfterBreak="0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AF387C"/>
    <w:multiLevelType w:val="hybridMultilevel"/>
    <w:tmpl w:val="92F09644"/>
    <w:lvl w:ilvl="0" w:tplc="1FCC56D4">
      <w:start w:val="1"/>
      <w:numFmt w:val="decimal"/>
      <w:pStyle w:val="QuestionsFORM"/>
      <w:lvlText w:val="Q%1:"/>
      <w:lvlJc w:val="left"/>
      <w:pPr>
        <w:ind w:left="64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35E66E3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92E13"/>
    <w:multiLevelType w:val="hybridMultilevel"/>
    <w:tmpl w:val="AB44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2232B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3A841364"/>
    <w:multiLevelType w:val="hybridMultilevel"/>
    <w:tmpl w:val="21CCF614"/>
    <w:lvl w:ilvl="0" w:tplc="08090017">
      <w:start w:val="1"/>
      <w:numFmt w:val="lowerLetter"/>
      <w:pStyle w:val="ListBullet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3C042FC2"/>
    <w:multiLevelType w:val="hybridMultilevel"/>
    <w:tmpl w:val="BF248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0" w15:restartNumberingAfterBreak="0">
    <w:nsid w:val="40CC0918"/>
    <w:multiLevelType w:val="hybridMultilevel"/>
    <w:tmpl w:val="44FAB874"/>
    <w:lvl w:ilvl="0" w:tplc="FA9CE29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3" w15:restartNumberingAfterBreak="0">
    <w:nsid w:val="4A8501C1"/>
    <w:multiLevelType w:val="hybridMultilevel"/>
    <w:tmpl w:val="BF34BB12"/>
    <w:lvl w:ilvl="0" w:tplc="37900E30">
      <w:start w:val="1"/>
      <w:numFmt w:val="decimal"/>
      <w:pStyle w:val="CPQuestions"/>
      <w:lvlText w:val="Q%1."/>
      <w:lvlJc w:val="righ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7151D2"/>
    <w:multiLevelType w:val="hybridMultilevel"/>
    <w:tmpl w:val="DE90C632"/>
    <w:lvl w:ilvl="0" w:tplc="08090001">
      <w:start w:val="1"/>
      <w:numFmt w:val="bullet"/>
      <w:pStyle w:val="List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E0756A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42A1A9F"/>
    <w:multiLevelType w:val="hybridMultilevel"/>
    <w:tmpl w:val="40E616FE"/>
    <w:lvl w:ilvl="0" w:tplc="3EEE88B2">
      <w:start w:val="1"/>
      <w:numFmt w:val="decimal"/>
      <w:pStyle w:val="QStyle"/>
      <w:lvlText w:val="Q%1"/>
      <w:lvlJc w:val="left"/>
      <w:pPr>
        <w:ind w:left="5127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5847" w:hanging="360"/>
      </w:pPr>
    </w:lvl>
    <w:lvl w:ilvl="2" w:tplc="0809001B" w:tentative="1">
      <w:start w:val="1"/>
      <w:numFmt w:val="lowerRoman"/>
      <w:lvlText w:val="%3."/>
      <w:lvlJc w:val="right"/>
      <w:pPr>
        <w:ind w:left="6567" w:hanging="180"/>
      </w:pPr>
    </w:lvl>
    <w:lvl w:ilvl="3" w:tplc="0809000F" w:tentative="1">
      <w:start w:val="1"/>
      <w:numFmt w:val="decimal"/>
      <w:lvlText w:val="%4."/>
      <w:lvlJc w:val="left"/>
      <w:pPr>
        <w:ind w:left="7287" w:hanging="360"/>
      </w:pPr>
    </w:lvl>
    <w:lvl w:ilvl="4" w:tplc="08090019" w:tentative="1">
      <w:start w:val="1"/>
      <w:numFmt w:val="lowerLetter"/>
      <w:lvlText w:val="%5."/>
      <w:lvlJc w:val="left"/>
      <w:pPr>
        <w:ind w:left="8007" w:hanging="360"/>
      </w:pPr>
    </w:lvl>
    <w:lvl w:ilvl="5" w:tplc="0809001B" w:tentative="1">
      <w:start w:val="1"/>
      <w:numFmt w:val="lowerRoman"/>
      <w:lvlText w:val="%6."/>
      <w:lvlJc w:val="right"/>
      <w:pPr>
        <w:ind w:left="8727" w:hanging="180"/>
      </w:pPr>
    </w:lvl>
    <w:lvl w:ilvl="6" w:tplc="0809000F" w:tentative="1">
      <w:start w:val="1"/>
      <w:numFmt w:val="decimal"/>
      <w:lvlText w:val="%7."/>
      <w:lvlJc w:val="left"/>
      <w:pPr>
        <w:ind w:left="9447" w:hanging="360"/>
      </w:pPr>
    </w:lvl>
    <w:lvl w:ilvl="7" w:tplc="08090019" w:tentative="1">
      <w:start w:val="1"/>
      <w:numFmt w:val="lowerLetter"/>
      <w:lvlText w:val="%8."/>
      <w:lvlJc w:val="left"/>
      <w:pPr>
        <w:ind w:left="10167" w:hanging="360"/>
      </w:pPr>
    </w:lvl>
    <w:lvl w:ilvl="8" w:tplc="0809001B" w:tentative="1">
      <w:start w:val="1"/>
      <w:numFmt w:val="lowerRoman"/>
      <w:lvlText w:val="%9."/>
      <w:lvlJc w:val="right"/>
      <w:pPr>
        <w:ind w:left="10887" w:hanging="180"/>
      </w:pPr>
    </w:lvl>
  </w:abstractNum>
  <w:abstractNum w:abstractNumId="29" w15:restartNumberingAfterBreak="0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0" w15:restartNumberingAfterBreak="0">
    <w:nsid w:val="55DE60E9"/>
    <w:multiLevelType w:val="hybridMultilevel"/>
    <w:tmpl w:val="1084069A"/>
    <w:lvl w:ilvl="0" w:tplc="B532C018">
      <w:start w:val="2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2" w15:restartNumberingAfterBreak="0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4" w15:restartNumberingAfterBreak="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5" w15:restartNumberingAfterBreak="0">
    <w:nsid w:val="605735B9"/>
    <w:multiLevelType w:val="hybridMultilevel"/>
    <w:tmpl w:val="AD1C76E8"/>
    <w:lvl w:ilvl="0" w:tplc="6658B948">
      <w:start w:val="1"/>
      <w:numFmt w:val="decimal"/>
      <w:pStyle w:val="Heading5"/>
      <w:lvlText w:val="Q%1: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70F71"/>
    <w:multiLevelType w:val="singleLevel"/>
    <w:tmpl w:val="A8CADBFA"/>
    <w:name w:val="Bullet 0"/>
    <w:lvl w:ilvl="0">
      <w:start w:val="1"/>
      <w:numFmt w:val="bullet"/>
      <w:pStyle w:val="ListNumb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66ED52AD"/>
    <w:multiLevelType w:val="hybridMultilevel"/>
    <w:tmpl w:val="0AE8CD54"/>
    <w:lvl w:ilvl="0" w:tplc="B186F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E271A2D"/>
    <w:multiLevelType w:val="multilevel"/>
    <w:tmpl w:val="7E924272"/>
    <w:lvl w:ilvl="0">
      <w:start w:val="2"/>
      <w:numFmt w:val="decimal"/>
      <w:pStyle w:val="CPTitle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decimal"/>
      <w:lvlRestart w:val="1"/>
      <w:pStyle w:val="CPTitle3"/>
      <w:lvlText w:val="%1.%3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3">
      <w:start w:val="1"/>
      <w:numFmt w:val="none"/>
      <w:lvlRestart w:val="0"/>
      <w:pStyle w:val="CPTitle4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pStyle w:val="CPTitle5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pStyle w:val="CPTitle6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2"/>
      </w:rPr>
    </w:lvl>
    <w:lvl w:ilvl="6">
      <w:start w:val="1"/>
      <w:numFmt w:val="decimal"/>
      <w:lvlRestart w:val="3"/>
      <w:pStyle w:val="CPNumPar"/>
      <w:lvlText w:val="%7."/>
      <w:lvlJc w:val="left"/>
      <w:pPr>
        <w:ind w:left="425" w:hanging="425"/>
      </w:pPr>
      <w:rPr>
        <w:rFonts w:ascii="Arial" w:hAnsi="Arial" w:cs="Times New Roman" w:hint="default"/>
        <w:sz w:val="22"/>
      </w:rPr>
    </w:lvl>
    <w:lvl w:ilvl="7">
      <w:start w:val="1"/>
      <w:numFmt w:val="lowerRoman"/>
      <w:pStyle w:val="CPisubtitles"/>
      <w:lvlText w:val="%8."/>
      <w:lvlJc w:val="left"/>
      <w:pPr>
        <w:ind w:left="851" w:hanging="426"/>
      </w:pPr>
      <w:rPr>
        <w:rFonts w:ascii="Arial" w:hAnsi="Arial" w:cs="Times New Roman" w:hint="default"/>
        <w:sz w:val="22"/>
      </w:rPr>
    </w:lvl>
    <w:lvl w:ilvl="8">
      <w:start w:val="1"/>
      <w:numFmt w:val="lowerLetter"/>
      <w:pStyle w:val="CPasubtitles"/>
      <w:lvlText w:val="%9."/>
      <w:lvlJc w:val="left"/>
      <w:pPr>
        <w:ind w:left="1276" w:hanging="425"/>
      </w:pPr>
      <w:rPr>
        <w:rFonts w:ascii="Arial" w:hAnsi="Arial" w:cs="Times New Roman" w:hint="default"/>
        <w:sz w:val="22"/>
      </w:rPr>
    </w:lvl>
  </w:abstractNum>
  <w:abstractNum w:abstractNumId="40" w15:restartNumberingAfterBreak="0">
    <w:nsid w:val="6E285623"/>
    <w:multiLevelType w:val="hybridMultilevel"/>
    <w:tmpl w:val="D6B6B45A"/>
    <w:lvl w:ilvl="0" w:tplc="5C48B45C">
      <w:start w:val="1"/>
      <w:numFmt w:val="decimal"/>
      <w:pStyle w:val="CPQuest2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27"/>
  </w:num>
  <w:num w:numId="5">
    <w:abstractNumId w:val="30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35"/>
  </w:num>
  <w:num w:numId="14">
    <w:abstractNumId w:val="25"/>
  </w:num>
  <w:num w:numId="15">
    <w:abstractNumId w:val="8"/>
  </w:num>
  <w:num w:numId="16">
    <w:abstractNumId w:val="1"/>
  </w:num>
  <w:num w:numId="17">
    <w:abstractNumId w:val="15"/>
  </w:num>
  <w:num w:numId="18">
    <w:abstractNumId w:val="16"/>
  </w:num>
  <w:num w:numId="19">
    <w:abstractNumId w:val="19"/>
  </w:num>
  <w:num w:numId="20">
    <w:abstractNumId w:val="31"/>
  </w:num>
  <w:num w:numId="21">
    <w:abstractNumId w:val="41"/>
  </w:num>
  <w:num w:numId="22">
    <w:abstractNumId w:val="29"/>
  </w:num>
  <w:num w:numId="23">
    <w:abstractNumId w:val="7"/>
  </w:num>
  <w:num w:numId="24">
    <w:abstractNumId w:val="34"/>
  </w:num>
  <w:num w:numId="25">
    <w:abstractNumId w:val="33"/>
  </w:num>
  <w:num w:numId="26">
    <w:abstractNumId w:val="22"/>
  </w:num>
  <w:num w:numId="27">
    <w:abstractNumId w:val="38"/>
  </w:num>
  <w:num w:numId="28">
    <w:abstractNumId w:val="43"/>
  </w:num>
  <w:num w:numId="29">
    <w:abstractNumId w:val="5"/>
  </w:num>
  <w:num w:numId="30">
    <w:abstractNumId w:val="2"/>
  </w:num>
  <w:num w:numId="31">
    <w:abstractNumId w:val="24"/>
  </w:num>
  <w:num w:numId="32">
    <w:abstractNumId w:val="23"/>
  </w:num>
  <w:num w:numId="33">
    <w:abstractNumId w:val="40"/>
  </w:num>
  <w:num w:numId="34">
    <w:abstractNumId w:val="39"/>
  </w:num>
  <w:num w:numId="35">
    <w:abstractNumId w:val="9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6"/>
  </w:num>
  <w:num w:numId="39">
    <w:abstractNumId w:val="13"/>
  </w:num>
  <w:num w:numId="40">
    <w:abstractNumId w:val="10"/>
  </w:num>
  <w:num w:numId="41">
    <w:abstractNumId w:val="20"/>
  </w:num>
  <w:num w:numId="42">
    <w:abstractNumId w:val="37"/>
  </w:num>
  <w:num w:numId="43">
    <w:abstractNumId w:val="28"/>
  </w:num>
  <w:num w:numId="44">
    <w:abstractNumId w:val="28"/>
    <w:lvlOverride w:ilvl="0">
      <w:startOverride w:val="1"/>
    </w:lvlOverride>
  </w:num>
  <w:num w:numId="45">
    <w:abstractNumId w:val="1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nAv0NZN8uliW6zjbGQUF4kiNzPHba5TDGW6BktmOUHRWRt3QzWhBPwG2mA2B0iHYMakvh1tDqA7jPGSz8JghEQ==" w:salt="2XYAEhWJzU+WWmRo86uxPA=="/>
  <w:defaultTabStop w:val="709"/>
  <w:autoHyphenation/>
  <w:hyphenationZone w:val="567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70"/>
    <w:rsid w:val="000006AD"/>
    <w:rsid w:val="00000D5A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1E83"/>
    <w:rsid w:val="00023713"/>
    <w:rsid w:val="00023C4D"/>
    <w:rsid w:val="00025E71"/>
    <w:rsid w:val="00026035"/>
    <w:rsid w:val="00026269"/>
    <w:rsid w:val="00027154"/>
    <w:rsid w:val="00027ECF"/>
    <w:rsid w:val="000303BE"/>
    <w:rsid w:val="000321C9"/>
    <w:rsid w:val="000331B4"/>
    <w:rsid w:val="000344D6"/>
    <w:rsid w:val="00034960"/>
    <w:rsid w:val="00036FAE"/>
    <w:rsid w:val="00041858"/>
    <w:rsid w:val="0004389E"/>
    <w:rsid w:val="000439D8"/>
    <w:rsid w:val="000463A6"/>
    <w:rsid w:val="00046CC9"/>
    <w:rsid w:val="00046E91"/>
    <w:rsid w:val="000502FE"/>
    <w:rsid w:val="0005126D"/>
    <w:rsid w:val="00051992"/>
    <w:rsid w:val="00051DFE"/>
    <w:rsid w:val="00051E9A"/>
    <w:rsid w:val="000521A7"/>
    <w:rsid w:val="00052F47"/>
    <w:rsid w:val="0005399B"/>
    <w:rsid w:val="00054DE6"/>
    <w:rsid w:val="000569D7"/>
    <w:rsid w:val="000576D7"/>
    <w:rsid w:val="00060F72"/>
    <w:rsid w:val="00062592"/>
    <w:rsid w:val="000636A1"/>
    <w:rsid w:val="00064632"/>
    <w:rsid w:val="000649D9"/>
    <w:rsid w:val="000652BE"/>
    <w:rsid w:val="00066479"/>
    <w:rsid w:val="00066F6B"/>
    <w:rsid w:val="0006723C"/>
    <w:rsid w:val="00070376"/>
    <w:rsid w:val="00070974"/>
    <w:rsid w:val="00071EAD"/>
    <w:rsid w:val="00071F4E"/>
    <w:rsid w:val="00072271"/>
    <w:rsid w:val="00072B54"/>
    <w:rsid w:val="000744C3"/>
    <w:rsid w:val="0007463D"/>
    <w:rsid w:val="000749F0"/>
    <w:rsid w:val="0007609D"/>
    <w:rsid w:val="00077C67"/>
    <w:rsid w:val="00080976"/>
    <w:rsid w:val="00081148"/>
    <w:rsid w:val="00081CEB"/>
    <w:rsid w:val="00081E60"/>
    <w:rsid w:val="00082626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C4C"/>
    <w:rsid w:val="00096762"/>
    <w:rsid w:val="000969C8"/>
    <w:rsid w:val="0009752D"/>
    <w:rsid w:val="00097AEE"/>
    <w:rsid w:val="000A014A"/>
    <w:rsid w:val="000A04B6"/>
    <w:rsid w:val="000A0E36"/>
    <w:rsid w:val="000A1BD2"/>
    <w:rsid w:val="000A2127"/>
    <w:rsid w:val="000A2EE5"/>
    <w:rsid w:val="000A358F"/>
    <w:rsid w:val="000A43CC"/>
    <w:rsid w:val="000A58BE"/>
    <w:rsid w:val="000A7314"/>
    <w:rsid w:val="000A7B53"/>
    <w:rsid w:val="000A7B64"/>
    <w:rsid w:val="000A7D5F"/>
    <w:rsid w:val="000B145F"/>
    <w:rsid w:val="000B275C"/>
    <w:rsid w:val="000B2C3D"/>
    <w:rsid w:val="000B31F1"/>
    <w:rsid w:val="000B50D6"/>
    <w:rsid w:val="000B55C0"/>
    <w:rsid w:val="000B5DF2"/>
    <w:rsid w:val="000B6279"/>
    <w:rsid w:val="000C06C9"/>
    <w:rsid w:val="000C190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340A"/>
    <w:rsid w:val="000D4660"/>
    <w:rsid w:val="000D5D1A"/>
    <w:rsid w:val="000D705D"/>
    <w:rsid w:val="000D7EB9"/>
    <w:rsid w:val="000E0223"/>
    <w:rsid w:val="000E0CF3"/>
    <w:rsid w:val="000E18A8"/>
    <w:rsid w:val="000E1AEC"/>
    <w:rsid w:val="000E3937"/>
    <w:rsid w:val="000E4926"/>
    <w:rsid w:val="000E5F7F"/>
    <w:rsid w:val="000E667A"/>
    <w:rsid w:val="000E695A"/>
    <w:rsid w:val="000E7086"/>
    <w:rsid w:val="000E7C65"/>
    <w:rsid w:val="000F04D2"/>
    <w:rsid w:val="000F1762"/>
    <w:rsid w:val="000F55B7"/>
    <w:rsid w:val="000F604F"/>
    <w:rsid w:val="000F7399"/>
    <w:rsid w:val="00101524"/>
    <w:rsid w:val="001027F1"/>
    <w:rsid w:val="00104F2E"/>
    <w:rsid w:val="0010533D"/>
    <w:rsid w:val="001072DD"/>
    <w:rsid w:val="00110D7A"/>
    <w:rsid w:val="00111464"/>
    <w:rsid w:val="0011167D"/>
    <w:rsid w:val="00112892"/>
    <w:rsid w:val="00112E48"/>
    <w:rsid w:val="001130EA"/>
    <w:rsid w:val="00114259"/>
    <w:rsid w:val="001148DD"/>
    <w:rsid w:val="001168B2"/>
    <w:rsid w:val="00117C20"/>
    <w:rsid w:val="00120F0E"/>
    <w:rsid w:val="00121BED"/>
    <w:rsid w:val="00123D39"/>
    <w:rsid w:val="001244CD"/>
    <w:rsid w:val="0012566F"/>
    <w:rsid w:val="001262B1"/>
    <w:rsid w:val="00130F41"/>
    <w:rsid w:val="00130FAF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50486"/>
    <w:rsid w:val="00151907"/>
    <w:rsid w:val="001544C8"/>
    <w:rsid w:val="00155FAB"/>
    <w:rsid w:val="001567A1"/>
    <w:rsid w:val="00156857"/>
    <w:rsid w:val="00156A87"/>
    <w:rsid w:val="00156EC0"/>
    <w:rsid w:val="0015764F"/>
    <w:rsid w:val="00157E79"/>
    <w:rsid w:val="00157EED"/>
    <w:rsid w:val="001603B9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A57"/>
    <w:rsid w:val="00166B04"/>
    <w:rsid w:val="001670A6"/>
    <w:rsid w:val="001701FA"/>
    <w:rsid w:val="001707B9"/>
    <w:rsid w:val="00170D44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7D7"/>
    <w:rsid w:val="00181BD1"/>
    <w:rsid w:val="0018204A"/>
    <w:rsid w:val="00182AFE"/>
    <w:rsid w:val="00182F7C"/>
    <w:rsid w:val="001836AC"/>
    <w:rsid w:val="001843B5"/>
    <w:rsid w:val="00185C15"/>
    <w:rsid w:val="00186829"/>
    <w:rsid w:val="001868CA"/>
    <w:rsid w:val="00187011"/>
    <w:rsid w:val="00187304"/>
    <w:rsid w:val="001875BE"/>
    <w:rsid w:val="0019017A"/>
    <w:rsid w:val="00190B8C"/>
    <w:rsid w:val="00190FF8"/>
    <w:rsid w:val="0019311A"/>
    <w:rsid w:val="0019490B"/>
    <w:rsid w:val="0019508A"/>
    <w:rsid w:val="00195BFF"/>
    <w:rsid w:val="001960D8"/>
    <w:rsid w:val="0019757A"/>
    <w:rsid w:val="001A1080"/>
    <w:rsid w:val="001A117F"/>
    <w:rsid w:val="001A1642"/>
    <w:rsid w:val="001A371B"/>
    <w:rsid w:val="001A4766"/>
    <w:rsid w:val="001A54FA"/>
    <w:rsid w:val="001A5E5C"/>
    <w:rsid w:val="001A6A0D"/>
    <w:rsid w:val="001A6C51"/>
    <w:rsid w:val="001A6FAA"/>
    <w:rsid w:val="001A7D73"/>
    <w:rsid w:val="001B0363"/>
    <w:rsid w:val="001B1355"/>
    <w:rsid w:val="001B3138"/>
    <w:rsid w:val="001B38DE"/>
    <w:rsid w:val="001B4E4B"/>
    <w:rsid w:val="001B50AC"/>
    <w:rsid w:val="001B55FB"/>
    <w:rsid w:val="001B5E05"/>
    <w:rsid w:val="001B6D68"/>
    <w:rsid w:val="001B6F2E"/>
    <w:rsid w:val="001C0344"/>
    <w:rsid w:val="001C0F2A"/>
    <w:rsid w:val="001C16BA"/>
    <w:rsid w:val="001C1A59"/>
    <w:rsid w:val="001C270F"/>
    <w:rsid w:val="001C4679"/>
    <w:rsid w:val="001C5770"/>
    <w:rsid w:val="001C6195"/>
    <w:rsid w:val="001C6817"/>
    <w:rsid w:val="001C6D6D"/>
    <w:rsid w:val="001D000A"/>
    <w:rsid w:val="001D0883"/>
    <w:rsid w:val="001D1FFD"/>
    <w:rsid w:val="001D2205"/>
    <w:rsid w:val="001D3A1F"/>
    <w:rsid w:val="001D3FB6"/>
    <w:rsid w:val="001D4550"/>
    <w:rsid w:val="001D536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E7E06"/>
    <w:rsid w:val="001F0F63"/>
    <w:rsid w:val="001F3996"/>
    <w:rsid w:val="001F44A4"/>
    <w:rsid w:val="001F579D"/>
    <w:rsid w:val="001F65EF"/>
    <w:rsid w:val="001F697B"/>
    <w:rsid w:val="002005A6"/>
    <w:rsid w:val="00204CBC"/>
    <w:rsid w:val="002051F1"/>
    <w:rsid w:val="002067BA"/>
    <w:rsid w:val="00210291"/>
    <w:rsid w:val="0021058D"/>
    <w:rsid w:val="00210E59"/>
    <w:rsid w:val="00211E2F"/>
    <w:rsid w:val="00211E9E"/>
    <w:rsid w:val="00214FB4"/>
    <w:rsid w:val="00215940"/>
    <w:rsid w:val="00216573"/>
    <w:rsid w:val="00217C23"/>
    <w:rsid w:val="002203FA"/>
    <w:rsid w:val="00220561"/>
    <w:rsid w:val="00220CE4"/>
    <w:rsid w:val="00222D9B"/>
    <w:rsid w:val="00223788"/>
    <w:rsid w:val="00223D11"/>
    <w:rsid w:val="002242D3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898"/>
    <w:rsid w:val="00251EA9"/>
    <w:rsid w:val="00251F01"/>
    <w:rsid w:val="00252843"/>
    <w:rsid w:val="0025393C"/>
    <w:rsid w:val="002543F8"/>
    <w:rsid w:val="00254C9E"/>
    <w:rsid w:val="002550C2"/>
    <w:rsid w:val="002551A4"/>
    <w:rsid w:val="002559F3"/>
    <w:rsid w:val="00256DFE"/>
    <w:rsid w:val="00261D56"/>
    <w:rsid w:val="00261FD3"/>
    <w:rsid w:val="00264077"/>
    <w:rsid w:val="00266B9A"/>
    <w:rsid w:val="00270E54"/>
    <w:rsid w:val="00273681"/>
    <w:rsid w:val="002754B5"/>
    <w:rsid w:val="00275B5A"/>
    <w:rsid w:val="002764C5"/>
    <w:rsid w:val="002772AE"/>
    <w:rsid w:val="00280613"/>
    <w:rsid w:val="0028274D"/>
    <w:rsid w:val="00282B96"/>
    <w:rsid w:val="00282DFB"/>
    <w:rsid w:val="002833D6"/>
    <w:rsid w:val="00283C84"/>
    <w:rsid w:val="00283F51"/>
    <w:rsid w:val="00284057"/>
    <w:rsid w:val="00286064"/>
    <w:rsid w:val="002867B1"/>
    <w:rsid w:val="00287BBB"/>
    <w:rsid w:val="00287E3B"/>
    <w:rsid w:val="00290638"/>
    <w:rsid w:val="00291763"/>
    <w:rsid w:val="00291D80"/>
    <w:rsid w:val="00293156"/>
    <w:rsid w:val="00293BE7"/>
    <w:rsid w:val="00293E82"/>
    <w:rsid w:val="002946DC"/>
    <w:rsid w:val="00294F5E"/>
    <w:rsid w:val="00296005"/>
    <w:rsid w:val="002A0C82"/>
    <w:rsid w:val="002A0CD8"/>
    <w:rsid w:val="002A13EB"/>
    <w:rsid w:val="002A35EF"/>
    <w:rsid w:val="002A3DE0"/>
    <w:rsid w:val="002A40EA"/>
    <w:rsid w:val="002A46E8"/>
    <w:rsid w:val="002A491C"/>
    <w:rsid w:val="002B1FEF"/>
    <w:rsid w:val="002B2DF8"/>
    <w:rsid w:val="002B3332"/>
    <w:rsid w:val="002B3472"/>
    <w:rsid w:val="002B354F"/>
    <w:rsid w:val="002B3614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0630"/>
    <w:rsid w:val="002E1517"/>
    <w:rsid w:val="002E1B22"/>
    <w:rsid w:val="002E30BB"/>
    <w:rsid w:val="002E387F"/>
    <w:rsid w:val="002E4F86"/>
    <w:rsid w:val="002E7113"/>
    <w:rsid w:val="002E7F4B"/>
    <w:rsid w:val="002E7FB3"/>
    <w:rsid w:val="002F0C91"/>
    <w:rsid w:val="002F0E3E"/>
    <w:rsid w:val="002F1B19"/>
    <w:rsid w:val="002F1FBF"/>
    <w:rsid w:val="002F4139"/>
    <w:rsid w:val="00300624"/>
    <w:rsid w:val="00300F56"/>
    <w:rsid w:val="00301006"/>
    <w:rsid w:val="00303565"/>
    <w:rsid w:val="00304A71"/>
    <w:rsid w:val="003066C8"/>
    <w:rsid w:val="0030739D"/>
    <w:rsid w:val="00307833"/>
    <w:rsid w:val="00307AFB"/>
    <w:rsid w:val="00311184"/>
    <w:rsid w:val="00312675"/>
    <w:rsid w:val="00314013"/>
    <w:rsid w:val="00314945"/>
    <w:rsid w:val="00315389"/>
    <w:rsid w:val="00315746"/>
    <w:rsid w:val="00315895"/>
    <w:rsid w:val="00315E96"/>
    <w:rsid w:val="00317FC8"/>
    <w:rsid w:val="00320B9B"/>
    <w:rsid w:val="003223D7"/>
    <w:rsid w:val="00323D9F"/>
    <w:rsid w:val="00324011"/>
    <w:rsid w:val="00324FDB"/>
    <w:rsid w:val="00325F48"/>
    <w:rsid w:val="003273FE"/>
    <w:rsid w:val="00330634"/>
    <w:rsid w:val="0033194F"/>
    <w:rsid w:val="00332304"/>
    <w:rsid w:val="00332406"/>
    <w:rsid w:val="00332D8D"/>
    <w:rsid w:val="00336B56"/>
    <w:rsid w:val="00341B25"/>
    <w:rsid w:val="00341EC0"/>
    <w:rsid w:val="0034240C"/>
    <w:rsid w:val="00344496"/>
    <w:rsid w:val="00345968"/>
    <w:rsid w:val="00347667"/>
    <w:rsid w:val="00347E3B"/>
    <w:rsid w:val="003507E2"/>
    <w:rsid w:val="003522B2"/>
    <w:rsid w:val="0035455E"/>
    <w:rsid w:val="00354A6F"/>
    <w:rsid w:val="00354B48"/>
    <w:rsid w:val="00355789"/>
    <w:rsid w:val="003557F4"/>
    <w:rsid w:val="00357C60"/>
    <w:rsid w:val="003609B6"/>
    <w:rsid w:val="00361119"/>
    <w:rsid w:val="00361DFE"/>
    <w:rsid w:val="0036538D"/>
    <w:rsid w:val="00365D12"/>
    <w:rsid w:val="0037018D"/>
    <w:rsid w:val="00372299"/>
    <w:rsid w:val="00372F02"/>
    <w:rsid w:val="00373729"/>
    <w:rsid w:val="00373C91"/>
    <w:rsid w:val="003748F0"/>
    <w:rsid w:val="003755C6"/>
    <w:rsid w:val="00375AEF"/>
    <w:rsid w:val="00376367"/>
    <w:rsid w:val="00376B02"/>
    <w:rsid w:val="0037733A"/>
    <w:rsid w:val="003776DC"/>
    <w:rsid w:val="003779C1"/>
    <w:rsid w:val="00380FEC"/>
    <w:rsid w:val="00381226"/>
    <w:rsid w:val="00381B1B"/>
    <w:rsid w:val="00381FF6"/>
    <w:rsid w:val="00383D7D"/>
    <w:rsid w:val="00384CCE"/>
    <w:rsid w:val="003865E5"/>
    <w:rsid w:val="00386BB8"/>
    <w:rsid w:val="003926C1"/>
    <w:rsid w:val="00392900"/>
    <w:rsid w:val="00393357"/>
    <w:rsid w:val="0039353D"/>
    <w:rsid w:val="00394CE6"/>
    <w:rsid w:val="00395E7B"/>
    <w:rsid w:val="00395F4C"/>
    <w:rsid w:val="003A15E4"/>
    <w:rsid w:val="003A5DAC"/>
    <w:rsid w:val="003A6591"/>
    <w:rsid w:val="003A6E9A"/>
    <w:rsid w:val="003B08C8"/>
    <w:rsid w:val="003B2567"/>
    <w:rsid w:val="003B381A"/>
    <w:rsid w:val="003B4976"/>
    <w:rsid w:val="003B4B3F"/>
    <w:rsid w:val="003B6258"/>
    <w:rsid w:val="003B7A99"/>
    <w:rsid w:val="003C0343"/>
    <w:rsid w:val="003C0E87"/>
    <w:rsid w:val="003C1C32"/>
    <w:rsid w:val="003C40DA"/>
    <w:rsid w:val="003C42BA"/>
    <w:rsid w:val="003C462F"/>
    <w:rsid w:val="003C489B"/>
    <w:rsid w:val="003C4A02"/>
    <w:rsid w:val="003C4F05"/>
    <w:rsid w:val="003C6191"/>
    <w:rsid w:val="003C62F6"/>
    <w:rsid w:val="003C6E49"/>
    <w:rsid w:val="003C74B0"/>
    <w:rsid w:val="003D0CBF"/>
    <w:rsid w:val="003D0DD6"/>
    <w:rsid w:val="003D13D4"/>
    <w:rsid w:val="003D3C3E"/>
    <w:rsid w:val="003D41EE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68C7"/>
    <w:rsid w:val="003E79B0"/>
    <w:rsid w:val="003F0403"/>
    <w:rsid w:val="003F1094"/>
    <w:rsid w:val="003F29B4"/>
    <w:rsid w:val="003F2E45"/>
    <w:rsid w:val="003F3EFE"/>
    <w:rsid w:val="003F40B8"/>
    <w:rsid w:val="003F5C06"/>
    <w:rsid w:val="00400195"/>
    <w:rsid w:val="0040075B"/>
    <w:rsid w:val="00401CD9"/>
    <w:rsid w:val="0040254B"/>
    <w:rsid w:val="00403086"/>
    <w:rsid w:val="00403460"/>
    <w:rsid w:val="004040FF"/>
    <w:rsid w:val="00404284"/>
    <w:rsid w:val="004042C4"/>
    <w:rsid w:val="00406E90"/>
    <w:rsid w:val="00407232"/>
    <w:rsid w:val="00410240"/>
    <w:rsid w:val="00412253"/>
    <w:rsid w:val="004142ED"/>
    <w:rsid w:val="0041634D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173B"/>
    <w:rsid w:val="00432A91"/>
    <w:rsid w:val="004332A4"/>
    <w:rsid w:val="0043453F"/>
    <w:rsid w:val="00434A74"/>
    <w:rsid w:val="00436A79"/>
    <w:rsid w:val="00437929"/>
    <w:rsid w:val="00437A4A"/>
    <w:rsid w:val="00440541"/>
    <w:rsid w:val="0044162D"/>
    <w:rsid w:val="0044277A"/>
    <w:rsid w:val="004456DC"/>
    <w:rsid w:val="00446422"/>
    <w:rsid w:val="00447AB7"/>
    <w:rsid w:val="00447F4F"/>
    <w:rsid w:val="00447FBE"/>
    <w:rsid w:val="0045035E"/>
    <w:rsid w:val="00450F6C"/>
    <w:rsid w:val="0045175A"/>
    <w:rsid w:val="00451ED9"/>
    <w:rsid w:val="00452180"/>
    <w:rsid w:val="00453072"/>
    <w:rsid w:val="004532DF"/>
    <w:rsid w:val="004539F8"/>
    <w:rsid w:val="00453F26"/>
    <w:rsid w:val="0045503F"/>
    <w:rsid w:val="00455273"/>
    <w:rsid w:val="00460905"/>
    <w:rsid w:val="00461E35"/>
    <w:rsid w:val="004621DB"/>
    <w:rsid w:val="004634A7"/>
    <w:rsid w:val="00463787"/>
    <w:rsid w:val="00466926"/>
    <w:rsid w:val="00466FDA"/>
    <w:rsid w:val="004671D0"/>
    <w:rsid w:val="004674D1"/>
    <w:rsid w:val="0046768E"/>
    <w:rsid w:val="00470773"/>
    <w:rsid w:val="00471FF9"/>
    <w:rsid w:val="00473E74"/>
    <w:rsid w:val="00473FEF"/>
    <w:rsid w:val="00475B8E"/>
    <w:rsid w:val="00480327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0C4"/>
    <w:rsid w:val="004964F6"/>
    <w:rsid w:val="00496821"/>
    <w:rsid w:val="0049711C"/>
    <w:rsid w:val="00497750"/>
    <w:rsid w:val="00497B44"/>
    <w:rsid w:val="00497C13"/>
    <w:rsid w:val="004A00E5"/>
    <w:rsid w:val="004A01A7"/>
    <w:rsid w:val="004A03FB"/>
    <w:rsid w:val="004A0D09"/>
    <w:rsid w:val="004A116E"/>
    <w:rsid w:val="004A357F"/>
    <w:rsid w:val="004A3DAD"/>
    <w:rsid w:val="004A4AC0"/>
    <w:rsid w:val="004B0335"/>
    <w:rsid w:val="004B0F1C"/>
    <w:rsid w:val="004B18AE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74D"/>
    <w:rsid w:val="004D3DEC"/>
    <w:rsid w:val="004D42C8"/>
    <w:rsid w:val="004D4F57"/>
    <w:rsid w:val="004D50F6"/>
    <w:rsid w:val="004D5A0D"/>
    <w:rsid w:val="004D68BB"/>
    <w:rsid w:val="004D7910"/>
    <w:rsid w:val="004D7DEA"/>
    <w:rsid w:val="004E0A28"/>
    <w:rsid w:val="004E1A0F"/>
    <w:rsid w:val="004E2E89"/>
    <w:rsid w:val="004E33C2"/>
    <w:rsid w:val="004E3B9A"/>
    <w:rsid w:val="004E49B0"/>
    <w:rsid w:val="004E62DE"/>
    <w:rsid w:val="004E6AE4"/>
    <w:rsid w:val="004E6B05"/>
    <w:rsid w:val="004E76A1"/>
    <w:rsid w:val="004F05DE"/>
    <w:rsid w:val="004F6376"/>
    <w:rsid w:val="004F6A93"/>
    <w:rsid w:val="004F6F14"/>
    <w:rsid w:val="004F76D9"/>
    <w:rsid w:val="004F79A6"/>
    <w:rsid w:val="00501BF5"/>
    <w:rsid w:val="00501D8B"/>
    <w:rsid w:val="00502525"/>
    <w:rsid w:val="00503A05"/>
    <w:rsid w:val="00503A3E"/>
    <w:rsid w:val="00503F59"/>
    <w:rsid w:val="0050472F"/>
    <w:rsid w:val="005049A7"/>
    <w:rsid w:val="005053B2"/>
    <w:rsid w:val="00506331"/>
    <w:rsid w:val="00507D11"/>
    <w:rsid w:val="00510662"/>
    <w:rsid w:val="005109B7"/>
    <w:rsid w:val="00510A19"/>
    <w:rsid w:val="00511AAB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42BA"/>
    <w:rsid w:val="005243B8"/>
    <w:rsid w:val="00524B1F"/>
    <w:rsid w:val="005252DD"/>
    <w:rsid w:val="00530A8D"/>
    <w:rsid w:val="00531C6D"/>
    <w:rsid w:val="00532EF4"/>
    <w:rsid w:val="00533A21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50C3"/>
    <w:rsid w:val="0054672D"/>
    <w:rsid w:val="00550F4E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394"/>
    <w:rsid w:val="00566C6A"/>
    <w:rsid w:val="00566CE5"/>
    <w:rsid w:val="00566D36"/>
    <w:rsid w:val="00572165"/>
    <w:rsid w:val="00573569"/>
    <w:rsid w:val="00573871"/>
    <w:rsid w:val="0057389E"/>
    <w:rsid w:val="005738DE"/>
    <w:rsid w:val="005762EC"/>
    <w:rsid w:val="005765C0"/>
    <w:rsid w:val="005774E0"/>
    <w:rsid w:val="005778DE"/>
    <w:rsid w:val="00580B3F"/>
    <w:rsid w:val="005825F2"/>
    <w:rsid w:val="00583C64"/>
    <w:rsid w:val="005860AF"/>
    <w:rsid w:val="00587F1D"/>
    <w:rsid w:val="00590348"/>
    <w:rsid w:val="00591161"/>
    <w:rsid w:val="00592318"/>
    <w:rsid w:val="00593133"/>
    <w:rsid w:val="0059575D"/>
    <w:rsid w:val="00596825"/>
    <w:rsid w:val="005A150A"/>
    <w:rsid w:val="005A2B3E"/>
    <w:rsid w:val="005A3644"/>
    <w:rsid w:val="005A4087"/>
    <w:rsid w:val="005A4B18"/>
    <w:rsid w:val="005A537E"/>
    <w:rsid w:val="005A6931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48C8"/>
    <w:rsid w:val="005C4E0E"/>
    <w:rsid w:val="005C6485"/>
    <w:rsid w:val="005C663C"/>
    <w:rsid w:val="005C6EBF"/>
    <w:rsid w:val="005D0594"/>
    <w:rsid w:val="005D1023"/>
    <w:rsid w:val="005D148F"/>
    <w:rsid w:val="005D2AD2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A40"/>
    <w:rsid w:val="005F3FB1"/>
    <w:rsid w:val="005F5ACF"/>
    <w:rsid w:val="005F60DC"/>
    <w:rsid w:val="005F7C99"/>
    <w:rsid w:val="006000DD"/>
    <w:rsid w:val="00600F63"/>
    <w:rsid w:val="006012E1"/>
    <w:rsid w:val="00602253"/>
    <w:rsid w:val="006023E1"/>
    <w:rsid w:val="006036BB"/>
    <w:rsid w:val="00605531"/>
    <w:rsid w:val="00606240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6B9B"/>
    <w:rsid w:val="00617520"/>
    <w:rsid w:val="00617AD0"/>
    <w:rsid w:val="00620D7C"/>
    <w:rsid w:val="00620FE6"/>
    <w:rsid w:val="00621089"/>
    <w:rsid w:val="00621E1F"/>
    <w:rsid w:val="006228B2"/>
    <w:rsid w:val="006228E1"/>
    <w:rsid w:val="00622E32"/>
    <w:rsid w:val="00623688"/>
    <w:rsid w:val="00623CE6"/>
    <w:rsid w:val="006247E0"/>
    <w:rsid w:val="00625E84"/>
    <w:rsid w:val="00625F82"/>
    <w:rsid w:val="00627999"/>
    <w:rsid w:val="00630CD7"/>
    <w:rsid w:val="00630FF7"/>
    <w:rsid w:val="00633433"/>
    <w:rsid w:val="006341B5"/>
    <w:rsid w:val="006346C9"/>
    <w:rsid w:val="00634727"/>
    <w:rsid w:val="00634B64"/>
    <w:rsid w:val="0063578C"/>
    <w:rsid w:val="00636069"/>
    <w:rsid w:val="0063642C"/>
    <w:rsid w:val="0063681E"/>
    <w:rsid w:val="00636FF9"/>
    <w:rsid w:val="00640DCD"/>
    <w:rsid w:val="00641DC3"/>
    <w:rsid w:val="00642972"/>
    <w:rsid w:val="00644F4D"/>
    <w:rsid w:val="006469B1"/>
    <w:rsid w:val="00646C0D"/>
    <w:rsid w:val="006476F7"/>
    <w:rsid w:val="0064779E"/>
    <w:rsid w:val="006501FA"/>
    <w:rsid w:val="006509B0"/>
    <w:rsid w:val="0065200E"/>
    <w:rsid w:val="006521F3"/>
    <w:rsid w:val="006524D5"/>
    <w:rsid w:val="00652BBD"/>
    <w:rsid w:val="00653633"/>
    <w:rsid w:val="00653F69"/>
    <w:rsid w:val="00654936"/>
    <w:rsid w:val="00655485"/>
    <w:rsid w:val="006558B3"/>
    <w:rsid w:val="00660B0D"/>
    <w:rsid w:val="00660BF0"/>
    <w:rsid w:val="0066189C"/>
    <w:rsid w:val="006630CF"/>
    <w:rsid w:val="00663EFF"/>
    <w:rsid w:val="00666BBC"/>
    <w:rsid w:val="00666F74"/>
    <w:rsid w:val="006678CA"/>
    <w:rsid w:val="00667FEA"/>
    <w:rsid w:val="006710D2"/>
    <w:rsid w:val="00671A8B"/>
    <w:rsid w:val="00671E8F"/>
    <w:rsid w:val="00671F53"/>
    <w:rsid w:val="006725A0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4B73"/>
    <w:rsid w:val="00694DF2"/>
    <w:rsid w:val="00695F80"/>
    <w:rsid w:val="006966CD"/>
    <w:rsid w:val="00696735"/>
    <w:rsid w:val="006975D4"/>
    <w:rsid w:val="0069780E"/>
    <w:rsid w:val="00697D13"/>
    <w:rsid w:val="006A24D5"/>
    <w:rsid w:val="006A2CA2"/>
    <w:rsid w:val="006B226B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CE6"/>
    <w:rsid w:val="006C5E96"/>
    <w:rsid w:val="006D173F"/>
    <w:rsid w:val="006D399F"/>
    <w:rsid w:val="006D4F0C"/>
    <w:rsid w:val="006D5645"/>
    <w:rsid w:val="006E0A4F"/>
    <w:rsid w:val="006E0C8A"/>
    <w:rsid w:val="006E2364"/>
    <w:rsid w:val="006E2A23"/>
    <w:rsid w:val="006E35E5"/>
    <w:rsid w:val="006E3C72"/>
    <w:rsid w:val="006E4F20"/>
    <w:rsid w:val="006E649A"/>
    <w:rsid w:val="006F08DC"/>
    <w:rsid w:val="006F1D42"/>
    <w:rsid w:val="006F34FD"/>
    <w:rsid w:val="006F3948"/>
    <w:rsid w:val="006F4403"/>
    <w:rsid w:val="006F4535"/>
    <w:rsid w:val="006F45EC"/>
    <w:rsid w:val="006F47B8"/>
    <w:rsid w:val="006F47D2"/>
    <w:rsid w:val="006F4B04"/>
    <w:rsid w:val="006F5456"/>
    <w:rsid w:val="006F57F2"/>
    <w:rsid w:val="006F5F4C"/>
    <w:rsid w:val="006F6468"/>
    <w:rsid w:val="00700247"/>
    <w:rsid w:val="00700E0F"/>
    <w:rsid w:val="00701051"/>
    <w:rsid w:val="007021C2"/>
    <w:rsid w:val="00702502"/>
    <w:rsid w:val="007033A8"/>
    <w:rsid w:val="0070421B"/>
    <w:rsid w:val="007043F0"/>
    <w:rsid w:val="0070482E"/>
    <w:rsid w:val="00704899"/>
    <w:rsid w:val="00704D25"/>
    <w:rsid w:val="00710519"/>
    <w:rsid w:val="00710F6E"/>
    <w:rsid w:val="00711555"/>
    <w:rsid w:val="00711663"/>
    <w:rsid w:val="007116B4"/>
    <w:rsid w:val="00712580"/>
    <w:rsid w:val="007133E4"/>
    <w:rsid w:val="00713788"/>
    <w:rsid w:val="00713940"/>
    <w:rsid w:val="007151A2"/>
    <w:rsid w:val="00716774"/>
    <w:rsid w:val="007209DD"/>
    <w:rsid w:val="00722E49"/>
    <w:rsid w:val="00723A08"/>
    <w:rsid w:val="00723B5C"/>
    <w:rsid w:val="00724391"/>
    <w:rsid w:val="00724C18"/>
    <w:rsid w:val="00726630"/>
    <w:rsid w:val="00727F73"/>
    <w:rsid w:val="00730705"/>
    <w:rsid w:val="00730944"/>
    <w:rsid w:val="0073248E"/>
    <w:rsid w:val="00733EE9"/>
    <w:rsid w:val="00735B8E"/>
    <w:rsid w:val="0073673C"/>
    <w:rsid w:val="00736935"/>
    <w:rsid w:val="00743DE7"/>
    <w:rsid w:val="0074509E"/>
    <w:rsid w:val="00745B9F"/>
    <w:rsid w:val="0074726F"/>
    <w:rsid w:val="0075015C"/>
    <w:rsid w:val="00752D4F"/>
    <w:rsid w:val="00752DC8"/>
    <w:rsid w:val="00753155"/>
    <w:rsid w:val="0075409F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8A0"/>
    <w:rsid w:val="00765431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7046"/>
    <w:rsid w:val="007770DA"/>
    <w:rsid w:val="007805B9"/>
    <w:rsid w:val="00780C3A"/>
    <w:rsid w:val="007834A1"/>
    <w:rsid w:val="00783FEE"/>
    <w:rsid w:val="00791EB4"/>
    <w:rsid w:val="007928F1"/>
    <w:rsid w:val="0079357D"/>
    <w:rsid w:val="007937CC"/>
    <w:rsid w:val="00793A31"/>
    <w:rsid w:val="00793E56"/>
    <w:rsid w:val="007940AE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2F86"/>
    <w:rsid w:val="007A31A5"/>
    <w:rsid w:val="007A400E"/>
    <w:rsid w:val="007A411B"/>
    <w:rsid w:val="007A45E6"/>
    <w:rsid w:val="007A4B28"/>
    <w:rsid w:val="007A5C2C"/>
    <w:rsid w:val="007A5ED1"/>
    <w:rsid w:val="007A6F4E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327"/>
    <w:rsid w:val="007C063E"/>
    <w:rsid w:val="007C1901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519"/>
    <w:rsid w:val="007D5915"/>
    <w:rsid w:val="007D5B4F"/>
    <w:rsid w:val="007D5C30"/>
    <w:rsid w:val="007E0660"/>
    <w:rsid w:val="007E0A14"/>
    <w:rsid w:val="007E1411"/>
    <w:rsid w:val="007E1882"/>
    <w:rsid w:val="007E1BB4"/>
    <w:rsid w:val="007E3514"/>
    <w:rsid w:val="007E4AAA"/>
    <w:rsid w:val="007E4BD2"/>
    <w:rsid w:val="007E4C29"/>
    <w:rsid w:val="007E5E44"/>
    <w:rsid w:val="007F0DDA"/>
    <w:rsid w:val="007F170C"/>
    <w:rsid w:val="007F1939"/>
    <w:rsid w:val="007F282F"/>
    <w:rsid w:val="007F365C"/>
    <w:rsid w:val="007F49C5"/>
    <w:rsid w:val="007F4A2A"/>
    <w:rsid w:val="007F5066"/>
    <w:rsid w:val="007F621C"/>
    <w:rsid w:val="007F7155"/>
    <w:rsid w:val="00800C28"/>
    <w:rsid w:val="0080245E"/>
    <w:rsid w:val="0080326F"/>
    <w:rsid w:val="00803480"/>
    <w:rsid w:val="0080359C"/>
    <w:rsid w:val="008037AE"/>
    <w:rsid w:val="008043F4"/>
    <w:rsid w:val="00804BB4"/>
    <w:rsid w:val="00805BE8"/>
    <w:rsid w:val="00805D9F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0CBA"/>
    <w:rsid w:val="00821747"/>
    <w:rsid w:val="00821A27"/>
    <w:rsid w:val="008229A3"/>
    <w:rsid w:val="00822DFB"/>
    <w:rsid w:val="00822F64"/>
    <w:rsid w:val="00824EAF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B01"/>
    <w:rsid w:val="00835B5B"/>
    <w:rsid w:val="008367AE"/>
    <w:rsid w:val="00836E50"/>
    <w:rsid w:val="00840477"/>
    <w:rsid w:val="0084121D"/>
    <w:rsid w:val="008419C1"/>
    <w:rsid w:val="00844515"/>
    <w:rsid w:val="0084465A"/>
    <w:rsid w:val="00844DFF"/>
    <w:rsid w:val="00845D87"/>
    <w:rsid w:val="00846C3A"/>
    <w:rsid w:val="008477BF"/>
    <w:rsid w:val="008503DA"/>
    <w:rsid w:val="00850B68"/>
    <w:rsid w:val="00850E82"/>
    <w:rsid w:val="0085122D"/>
    <w:rsid w:val="008519E8"/>
    <w:rsid w:val="008525FF"/>
    <w:rsid w:val="00852C03"/>
    <w:rsid w:val="0085590C"/>
    <w:rsid w:val="008575EB"/>
    <w:rsid w:val="00862DDD"/>
    <w:rsid w:val="00863132"/>
    <w:rsid w:val="0086326D"/>
    <w:rsid w:val="00863CC1"/>
    <w:rsid w:val="00865B01"/>
    <w:rsid w:val="00866D7A"/>
    <w:rsid w:val="00866EE3"/>
    <w:rsid w:val="008701E5"/>
    <w:rsid w:val="0087043B"/>
    <w:rsid w:val="008706C5"/>
    <w:rsid w:val="00871F04"/>
    <w:rsid w:val="00874671"/>
    <w:rsid w:val="008746C1"/>
    <w:rsid w:val="00880224"/>
    <w:rsid w:val="00881B3E"/>
    <w:rsid w:val="0088244C"/>
    <w:rsid w:val="00883367"/>
    <w:rsid w:val="00884C47"/>
    <w:rsid w:val="00884E92"/>
    <w:rsid w:val="00885E6F"/>
    <w:rsid w:val="008861AC"/>
    <w:rsid w:val="008868E4"/>
    <w:rsid w:val="00886A60"/>
    <w:rsid w:val="0088759B"/>
    <w:rsid w:val="008909B4"/>
    <w:rsid w:val="008922E8"/>
    <w:rsid w:val="00893916"/>
    <w:rsid w:val="008941B9"/>
    <w:rsid w:val="0089442C"/>
    <w:rsid w:val="00895818"/>
    <w:rsid w:val="008A1E63"/>
    <w:rsid w:val="008A2585"/>
    <w:rsid w:val="008A2718"/>
    <w:rsid w:val="008A4CF6"/>
    <w:rsid w:val="008A4E42"/>
    <w:rsid w:val="008A51AA"/>
    <w:rsid w:val="008A6A12"/>
    <w:rsid w:val="008A76CC"/>
    <w:rsid w:val="008B0DC6"/>
    <w:rsid w:val="008B2B9E"/>
    <w:rsid w:val="008B31F5"/>
    <w:rsid w:val="008B4C79"/>
    <w:rsid w:val="008B5156"/>
    <w:rsid w:val="008B5D2D"/>
    <w:rsid w:val="008B6361"/>
    <w:rsid w:val="008C0320"/>
    <w:rsid w:val="008C2A81"/>
    <w:rsid w:val="008C3863"/>
    <w:rsid w:val="008C4BDC"/>
    <w:rsid w:val="008C50FF"/>
    <w:rsid w:val="008C5435"/>
    <w:rsid w:val="008C6BD1"/>
    <w:rsid w:val="008D07F3"/>
    <w:rsid w:val="008D2DB5"/>
    <w:rsid w:val="008D3F10"/>
    <w:rsid w:val="008D4B66"/>
    <w:rsid w:val="008D611D"/>
    <w:rsid w:val="008D6226"/>
    <w:rsid w:val="008E1A67"/>
    <w:rsid w:val="008E1B6A"/>
    <w:rsid w:val="008E1B70"/>
    <w:rsid w:val="008E3054"/>
    <w:rsid w:val="008E32FF"/>
    <w:rsid w:val="008E4AF6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851"/>
    <w:rsid w:val="008F7BC4"/>
    <w:rsid w:val="00900E7A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5EBA"/>
    <w:rsid w:val="00916BA3"/>
    <w:rsid w:val="00917093"/>
    <w:rsid w:val="0092030E"/>
    <w:rsid w:val="009203D0"/>
    <w:rsid w:val="009217B1"/>
    <w:rsid w:val="00921A42"/>
    <w:rsid w:val="009223BB"/>
    <w:rsid w:val="00922491"/>
    <w:rsid w:val="00923BCF"/>
    <w:rsid w:val="009252EC"/>
    <w:rsid w:val="00925AEC"/>
    <w:rsid w:val="0092751A"/>
    <w:rsid w:val="009305C4"/>
    <w:rsid w:val="00931FAF"/>
    <w:rsid w:val="009355E6"/>
    <w:rsid w:val="009360F6"/>
    <w:rsid w:val="009371DC"/>
    <w:rsid w:val="0093759D"/>
    <w:rsid w:val="00940239"/>
    <w:rsid w:val="00940395"/>
    <w:rsid w:val="00942BD6"/>
    <w:rsid w:val="00942DED"/>
    <w:rsid w:val="00944404"/>
    <w:rsid w:val="009452D7"/>
    <w:rsid w:val="00945FD1"/>
    <w:rsid w:val="00946CCC"/>
    <w:rsid w:val="00947A5F"/>
    <w:rsid w:val="009503E5"/>
    <w:rsid w:val="00950F71"/>
    <w:rsid w:val="00952F2C"/>
    <w:rsid w:val="009532E3"/>
    <w:rsid w:val="00953615"/>
    <w:rsid w:val="00954BAF"/>
    <w:rsid w:val="009550A3"/>
    <w:rsid w:val="00955F48"/>
    <w:rsid w:val="009560B3"/>
    <w:rsid w:val="0095745E"/>
    <w:rsid w:val="00957CE0"/>
    <w:rsid w:val="0096002E"/>
    <w:rsid w:val="0096039E"/>
    <w:rsid w:val="009604B9"/>
    <w:rsid w:val="00962CEF"/>
    <w:rsid w:val="00963766"/>
    <w:rsid w:val="00963D60"/>
    <w:rsid w:val="00963FDF"/>
    <w:rsid w:val="00964780"/>
    <w:rsid w:val="00964C32"/>
    <w:rsid w:val="0096528F"/>
    <w:rsid w:val="009653F2"/>
    <w:rsid w:val="009661DF"/>
    <w:rsid w:val="009667BD"/>
    <w:rsid w:val="00967674"/>
    <w:rsid w:val="00967CE2"/>
    <w:rsid w:val="00970960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157"/>
    <w:rsid w:val="00983A3C"/>
    <w:rsid w:val="00983EFA"/>
    <w:rsid w:val="00984C15"/>
    <w:rsid w:val="00986E0F"/>
    <w:rsid w:val="00987829"/>
    <w:rsid w:val="00991276"/>
    <w:rsid w:val="009923E7"/>
    <w:rsid w:val="00992697"/>
    <w:rsid w:val="00992D4E"/>
    <w:rsid w:val="00993D1B"/>
    <w:rsid w:val="00994621"/>
    <w:rsid w:val="009947FF"/>
    <w:rsid w:val="0099544B"/>
    <w:rsid w:val="00996770"/>
    <w:rsid w:val="009A053D"/>
    <w:rsid w:val="009A07A6"/>
    <w:rsid w:val="009A0D56"/>
    <w:rsid w:val="009A3017"/>
    <w:rsid w:val="009A31B9"/>
    <w:rsid w:val="009A4D4F"/>
    <w:rsid w:val="009A53D8"/>
    <w:rsid w:val="009A597F"/>
    <w:rsid w:val="009A6FEA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3FE0"/>
    <w:rsid w:val="009C6091"/>
    <w:rsid w:val="009C634F"/>
    <w:rsid w:val="009C6C20"/>
    <w:rsid w:val="009D0219"/>
    <w:rsid w:val="009D0D55"/>
    <w:rsid w:val="009D2295"/>
    <w:rsid w:val="009D2511"/>
    <w:rsid w:val="009D291D"/>
    <w:rsid w:val="009D3E7C"/>
    <w:rsid w:val="009D55CA"/>
    <w:rsid w:val="009D5EF0"/>
    <w:rsid w:val="009D6401"/>
    <w:rsid w:val="009D6BE6"/>
    <w:rsid w:val="009E0711"/>
    <w:rsid w:val="009E1917"/>
    <w:rsid w:val="009E2FDB"/>
    <w:rsid w:val="009E34D5"/>
    <w:rsid w:val="009E3594"/>
    <w:rsid w:val="009E6B77"/>
    <w:rsid w:val="009E7724"/>
    <w:rsid w:val="009E7D1F"/>
    <w:rsid w:val="009F0401"/>
    <w:rsid w:val="009F1D82"/>
    <w:rsid w:val="009F37AA"/>
    <w:rsid w:val="009F544C"/>
    <w:rsid w:val="009F5731"/>
    <w:rsid w:val="009F6321"/>
    <w:rsid w:val="009F6378"/>
    <w:rsid w:val="009F7669"/>
    <w:rsid w:val="009F7F45"/>
    <w:rsid w:val="009F7FD5"/>
    <w:rsid w:val="00A005D4"/>
    <w:rsid w:val="00A0083C"/>
    <w:rsid w:val="00A01A90"/>
    <w:rsid w:val="00A02370"/>
    <w:rsid w:val="00A024CA"/>
    <w:rsid w:val="00A04060"/>
    <w:rsid w:val="00A04685"/>
    <w:rsid w:val="00A04C57"/>
    <w:rsid w:val="00A06340"/>
    <w:rsid w:val="00A0684F"/>
    <w:rsid w:val="00A06867"/>
    <w:rsid w:val="00A10148"/>
    <w:rsid w:val="00A104FE"/>
    <w:rsid w:val="00A10776"/>
    <w:rsid w:val="00A113FD"/>
    <w:rsid w:val="00A11DDE"/>
    <w:rsid w:val="00A127A7"/>
    <w:rsid w:val="00A129F4"/>
    <w:rsid w:val="00A12B59"/>
    <w:rsid w:val="00A136F4"/>
    <w:rsid w:val="00A150F7"/>
    <w:rsid w:val="00A15EA4"/>
    <w:rsid w:val="00A160D3"/>
    <w:rsid w:val="00A16DC9"/>
    <w:rsid w:val="00A20225"/>
    <w:rsid w:val="00A24269"/>
    <w:rsid w:val="00A243E4"/>
    <w:rsid w:val="00A25ED4"/>
    <w:rsid w:val="00A263DA"/>
    <w:rsid w:val="00A26C5C"/>
    <w:rsid w:val="00A30BDE"/>
    <w:rsid w:val="00A31060"/>
    <w:rsid w:val="00A3131C"/>
    <w:rsid w:val="00A31F14"/>
    <w:rsid w:val="00A324DC"/>
    <w:rsid w:val="00A32B5A"/>
    <w:rsid w:val="00A33CCC"/>
    <w:rsid w:val="00A33ECB"/>
    <w:rsid w:val="00A33F9F"/>
    <w:rsid w:val="00A34DE0"/>
    <w:rsid w:val="00A35728"/>
    <w:rsid w:val="00A36EE3"/>
    <w:rsid w:val="00A37435"/>
    <w:rsid w:val="00A376EC"/>
    <w:rsid w:val="00A40DA9"/>
    <w:rsid w:val="00A4173D"/>
    <w:rsid w:val="00A41A95"/>
    <w:rsid w:val="00A4248B"/>
    <w:rsid w:val="00A4376E"/>
    <w:rsid w:val="00A44BA2"/>
    <w:rsid w:val="00A4572B"/>
    <w:rsid w:val="00A46246"/>
    <w:rsid w:val="00A46349"/>
    <w:rsid w:val="00A46D5E"/>
    <w:rsid w:val="00A50847"/>
    <w:rsid w:val="00A508F6"/>
    <w:rsid w:val="00A512C7"/>
    <w:rsid w:val="00A533F5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4A7"/>
    <w:rsid w:val="00A83644"/>
    <w:rsid w:val="00A83C07"/>
    <w:rsid w:val="00A83F40"/>
    <w:rsid w:val="00A84945"/>
    <w:rsid w:val="00A85226"/>
    <w:rsid w:val="00A85543"/>
    <w:rsid w:val="00A8728B"/>
    <w:rsid w:val="00A903D3"/>
    <w:rsid w:val="00A91682"/>
    <w:rsid w:val="00A92E4A"/>
    <w:rsid w:val="00A958CA"/>
    <w:rsid w:val="00A966B6"/>
    <w:rsid w:val="00A96B46"/>
    <w:rsid w:val="00A96C55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B1D"/>
    <w:rsid w:val="00AB6B5E"/>
    <w:rsid w:val="00AC047F"/>
    <w:rsid w:val="00AC3934"/>
    <w:rsid w:val="00AC50C8"/>
    <w:rsid w:val="00AC5581"/>
    <w:rsid w:val="00AC56AD"/>
    <w:rsid w:val="00AC61BD"/>
    <w:rsid w:val="00AC61BE"/>
    <w:rsid w:val="00AD0CB4"/>
    <w:rsid w:val="00AD11E9"/>
    <w:rsid w:val="00AD1FF2"/>
    <w:rsid w:val="00AD2A21"/>
    <w:rsid w:val="00AD3344"/>
    <w:rsid w:val="00AD3B43"/>
    <w:rsid w:val="00AD4FF2"/>
    <w:rsid w:val="00AD506C"/>
    <w:rsid w:val="00AD6BE5"/>
    <w:rsid w:val="00AD7675"/>
    <w:rsid w:val="00AD783E"/>
    <w:rsid w:val="00AE1393"/>
    <w:rsid w:val="00AE3BC6"/>
    <w:rsid w:val="00AE3E2F"/>
    <w:rsid w:val="00AE4D4F"/>
    <w:rsid w:val="00AE627C"/>
    <w:rsid w:val="00AE62B0"/>
    <w:rsid w:val="00AE68A2"/>
    <w:rsid w:val="00AF0029"/>
    <w:rsid w:val="00AF0354"/>
    <w:rsid w:val="00AF1236"/>
    <w:rsid w:val="00AF38AF"/>
    <w:rsid w:val="00AF3C29"/>
    <w:rsid w:val="00AF4401"/>
    <w:rsid w:val="00AF4463"/>
    <w:rsid w:val="00AF53CB"/>
    <w:rsid w:val="00AF65C5"/>
    <w:rsid w:val="00AF6D92"/>
    <w:rsid w:val="00B03CE2"/>
    <w:rsid w:val="00B051E6"/>
    <w:rsid w:val="00B059A9"/>
    <w:rsid w:val="00B063CF"/>
    <w:rsid w:val="00B06544"/>
    <w:rsid w:val="00B105F2"/>
    <w:rsid w:val="00B10991"/>
    <w:rsid w:val="00B12128"/>
    <w:rsid w:val="00B12945"/>
    <w:rsid w:val="00B12C1E"/>
    <w:rsid w:val="00B155DF"/>
    <w:rsid w:val="00B156CF"/>
    <w:rsid w:val="00B1570E"/>
    <w:rsid w:val="00B176B9"/>
    <w:rsid w:val="00B17AD5"/>
    <w:rsid w:val="00B17DC8"/>
    <w:rsid w:val="00B17E1E"/>
    <w:rsid w:val="00B207F1"/>
    <w:rsid w:val="00B208EE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27E9"/>
    <w:rsid w:val="00B33294"/>
    <w:rsid w:val="00B33657"/>
    <w:rsid w:val="00B3451D"/>
    <w:rsid w:val="00B34688"/>
    <w:rsid w:val="00B34885"/>
    <w:rsid w:val="00B34D68"/>
    <w:rsid w:val="00B35AD1"/>
    <w:rsid w:val="00B36117"/>
    <w:rsid w:val="00B362E3"/>
    <w:rsid w:val="00B37C73"/>
    <w:rsid w:val="00B4009B"/>
    <w:rsid w:val="00B400A1"/>
    <w:rsid w:val="00B40A2B"/>
    <w:rsid w:val="00B420CB"/>
    <w:rsid w:val="00B428D1"/>
    <w:rsid w:val="00B4401C"/>
    <w:rsid w:val="00B44802"/>
    <w:rsid w:val="00B455D1"/>
    <w:rsid w:val="00B46135"/>
    <w:rsid w:val="00B472AB"/>
    <w:rsid w:val="00B47CE4"/>
    <w:rsid w:val="00B503A8"/>
    <w:rsid w:val="00B5121D"/>
    <w:rsid w:val="00B525C0"/>
    <w:rsid w:val="00B52F48"/>
    <w:rsid w:val="00B52FAB"/>
    <w:rsid w:val="00B5319A"/>
    <w:rsid w:val="00B539F9"/>
    <w:rsid w:val="00B53E56"/>
    <w:rsid w:val="00B546C3"/>
    <w:rsid w:val="00B54BD9"/>
    <w:rsid w:val="00B5503C"/>
    <w:rsid w:val="00B55640"/>
    <w:rsid w:val="00B57107"/>
    <w:rsid w:val="00B60D27"/>
    <w:rsid w:val="00B619E4"/>
    <w:rsid w:val="00B61D0B"/>
    <w:rsid w:val="00B6439A"/>
    <w:rsid w:val="00B6443B"/>
    <w:rsid w:val="00B6517B"/>
    <w:rsid w:val="00B65E71"/>
    <w:rsid w:val="00B66C26"/>
    <w:rsid w:val="00B705C4"/>
    <w:rsid w:val="00B71FB3"/>
    <w:rsid w:val="00B72F9A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CB3"/>
    <w:rsid w:val="00B86FBD"/>
    <w:rsid w:val="00B91B86"/>
    <w:rsid w:val="00B927CA"/>
    <w:rsid w:val="00B928AE"/>
    <w:rsid w:val="00B93CDA"/>
    <w:rsid w:val="00B942E9"/>
    <w:rsid w:val="00B9433A"/>
    <w:rsid w:val="00B948EE"/>
    <w:rsid w:val="00B94A2F"/>
    <w:rsid w:val="00B94BF3"/>
    <w:rsid w:val="00B94F90"/>
    <w:rsid w:val="00B95DC5"/>
    <w:rsid w:val="00B97E34"/>
    <w:rsid w:val="00B97FEF"/>
    <w:rsid w:val="00BA1354"/>
    <w:rsid w:val="00BA24F8"/>
    <w:rsid w:val="00BA31AA"/>
    <w:rsid w:val="00BA45D8"/>
    <w:rsid w:val="00BA5828"/>
    <w:rsid w:val="00BA647A"/>
    <w:rsid w:val="00BA64B3"/>
    <w:rsid w:val="00BA754A"/>
    <w:rsid w:val="00BA7820"/>
    <w:rsid w:val="00BA794C"/>
    <w:rsid w:val="00BB09FB"/>
    <w:rsid w:val="00BB1617"/>
    <w:rsid w:val="00BB238D"/>
    <w:rsid w:val="00BB37CC"/>
    <w:rsid w:val="00BB48C4"/>
    <w:rsid w:val="00BB5C6F"/>
    <w:rsid w:val="00BB6907"/>
    <w:rsid w:val="00BB7A20"/>
    <w:rsid w:val="00BC01F7"/>
    <w:rsid w:val="00BC15B1"/>
    <w:rsid w:val="00BC16E9"/>
    <w:rsid w:val="00BC3808"/>
    <w:rsid w:val="00BC3C06"/>
    <w:rsid w:val="00BC4E8B"/>
    <w:rsid w:val="00BC5065"/>
    <w:rsid w:val="00BC5622"/>
    <w:rsid w:val="00BC6060"/>
    <w:rsid w:val="00BC6596"/>
    <w:rsid w:val="00BC7897"/>
    <w:rsid w:val="00BD0F35"/>
    <w:rsid w:val="00BD3C97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F0138"/>
    <w:rsid w:val="00BF114B"/>
    <w:rsid w:val="00BF1620"/>
    <w:rsid w:val="00BF1AC3"/>
    <w:rsid w:val="00BF28DA"/>
    <w:rsid w:val="00BF373A"/>
    <w:rsid w:val="00BF557C"/>
    <w:rsid w:val="00BF62D2"/>
    <w:rsid w:val="00BF6D9E"/>
    <w:rsid w:val="00BF6E3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32AB"/>
    <w:rsid w:val="00C03EA2"/>
    <w:rsid w:val="00C044B4"/>
    <w:rsid w:val="00C05105"/>
    <w:rsid w:val="00C05A5D"/>
    <w:rsid w:val="00C0622F"/>
    <w:rsid w:val="00C0654A"/>
    <w:rsid w:val="00C06DE3"/>
    <w:rsid w:val="00C06F97"/>
    <w:rsid w:val="00C10B11"/>
    <w:rsid w:val="00C10BE6"/>
    <w:rsid w:val="00C1129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94E"/>
    <w:rsid w:val="00C22A5B"/>
    <w:rsid w:val="00C23412"/>
    <w:rsid w:val="00C264C7"/>
    <w:rsid w:val="00C271C4"/>
    <w:rsid w:val="00C274F3"/>
    <w:rsid w:val="00C30A54"/>
    <w:rsid w:val="00C316F7"/>
    <w:rsid w:val="00C31DF0"/>
    <w:rsid w:val="00C32578"/>
    <w:rsid w:val="00C33916"/>
    <w:rsid w:val="00C33BCF"/>
    <w:rsid w:val="00C34D1D"/>
    <w:rsid w:val="00C353A0"/>
    <w:rsid w:val="00C368D7"/>
    <w:rsid w:val="00C36FD1"/>
    <w:rsid w:val="00C371A5"/>
    <w:rsid w:val="00C400B0"/>
    <w:rsid w:val="00C40F4E"/>
    <w:rsid w:val="00C413FC"/>
    <w:rsid w:val="00C422C5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5E2"/>
    <w:rsid w:val="00C539F0"/>
    <w:rsid w:val="00C539FF"/>
    <w:rsid w:val="00C53FC1"/>
    <w:rsid w:val="00C56438"/>
    <w:rsid w:val="00C570B3"/>
    <w:rsid w:val="00C6009F"/>
    <w:rsid w:val="00C60417"/>
    <w:rsid w:val="00C6046F"/>
    <w:rsid w:val="00C638C2"/>
    <w:rsid w:val="00C651D4"/>
    <w:rsid w:val="00C6669E"/>
    <w:rsid w:val="00C672B0"/>
    <w:rsid w:val="00C729C7"/>
    <w:rsid w:val="00C73967"/>
    <w:rsid w:val="00C761FA"/>
    <w:rsid w:val="00C772AB"/>
    <w:rsid w:val="00C777AD"/>
    <w:rsid w:val="00C800D0"/>
    <w:rsid w:val="00C80C53"/>
    <w:rsid w:val="00C81195"/>
    <w:rsid w:val="00C85387"/>
    <w:rsid w:val="00C85E52"/>
    <w:rsid w:val="00C86471"/>
    <w:rsid w:val="00C86591"/>
    <w:rsid w:val="00C8677B"/>
    <w:rsid w:val="00C86F96"/>
    <w:rsid w:val="00C87705"/>
    <w:rsid w:val="00C909C6"/>
    <w:rsid w:val="00C923B7"/>
    <w:rsid w:val="00C94D4C"/>
    <w:rsid w:val="00CA012C"/>
    <w:rsid w:val="00CA0AA6"/>
    <w:rsid w:val="00CA2897"/>
    <w:rsid w:val="00CA44F3"/>
    <w:rsid w:val="00CA51BA"/>
    <w:rsid w:val="00CA582C"/>
    <w:rsid w:val="00CA6077"/>
    <w:rsid w:val="00CA715B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642D"/>
    <w:rsid w:val="00CB7286"/>
    <w:rsid w:val="00CB7947"/>
    <w:rsid w:val="00CC1783"/>
    <w:rsid w:val="00CC38E9"/>
    <w:rsid w:val="00CC3B46"/>
    <w:rsid w:val="00CC3D8B"/>
    <w:rsid w:val="00CC4E27"/>
    <w:rsid w:val="00CC570C"/>
    <w:rsid w:val="00CC62B6"/>
    <w:rsid w:val="00CC76AA"/>
    <w:rsid w:val="00CC7CD2"/>
    <w:rsid w:val="00CD05CF"/>
    <w:rsid w:val="00CD06AB"/>
    <w:rsid w:val="00CD1FAE"/>
    <w:rsid w:val="00CD232F"/>
    <w:rsid w:val="00CD279E"/>
    <w:rsid w:val="00CD2F92"/>
    <w:rsid w:val="00CD4EB0"/>
    <w:rsid w:val="00CD512D"/>
    <w:rsid w:val="00CD5831"/>
    <w:rsid w:val="00CD6F6E"/>
    <w:rsid w:val="00CD6FA3"/>
    <w:rsid w:val="00CE08D1"/>
    <w:rsid w:val="00CE157F"/>
    <w:rsid w:val="00CE1966"/>
    <w:rsid w:val="00CE1ED4"/>
    <w:rsid w:val="00CE2216"/>
    <w:rsid w:val="00CE3014"/>
    <w:rsid w:val="00CE30E5"/>
    <w:rsid w:val="00CE6FC6"/>
    <w:rsid w:val="00CF0AC4"/>
    <w:rsid w:val="00CF1912"/>
    <w:rsid w:val="00CF2056"/>
    <w:rsid w:val="00CF4471"/>
    <w:rsid w:val="00CF46B0"/>
    <w:rsid w:val="00CF51C0"/>
    <w:rsid w:val="00CF5B2A"/>
    <w:rsid w:val="00CF5F57"/>
    <w:rsid w:val="00CF62B0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7AFD"/>
    <w:rsid w:val="00D11749"/>
    <w:rsid w:val="00D12A7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305F6"/>
    <w:rsid w:val="00D30B25"/>
    <w:rsid w:val="00D3175A"/>
    <w:rsid w:val="00D31A00"/>
    <w:rsid w:val="00D323E4"/>
    <w:rsid w:val="00D32871"/>
    <w:rsid w:val="00D33881"/>
    <w:rsid w:val="00D34282"/>
    <w:rsid w:val="00D344F8"/>
    <w:rsid w:val="00D366B1"/>
    <w:rsid w:val="00D37AE0"/>
    <w:rsid w:val="00D416A8"/>
    <w:rsid w:val="00D4217D"/>
    <w:rsid w:val="00D4257C"/>
    <w:rsid w:val="00D425AC"/>
    <w:rsid w:val="00D42823"/>
    <w:rsid w:val="00D42D5E"/>
    <w:rsid w:val="00D43F14"/>
    <w:rsid w:val="00D44C18"/>
    <w:rsid w:val="00D4556D"/>
    <w:rsid w:val="00D46ADB"/>
    <w:rsid w:val="00D511C6"/>
    <w:rsid w:val="00D5121D"/>
    <w:rsid w:val="00D516AC"/>
    <w:rsid w:val="00D521BB"/>
    <w:rsid w:val="00D52875"/>
    <w:rsid w:val="00D54050"/>
    <w:rsid w:val="00D56AC0"/>
    <w:rsid w:val="00D6081B"/>
    <w:rsid w:val="00D61A37"/>
    <w:rsid w:val="00D6240A"/>
    <w:rsid w:val="00D63093"/>
    <w:rsid w:val="00D63599"/>
    <w:rsid w:val="00D63EBD"/>
    <w:rsid w:val="00D64B69"/>
    <w:rsid w:val="00D67101"/>
    <w:rsid w:val="00D7106D"/>
    <w:rsid w:val="00D71B45"/>
    <w:rsid w:val="00D71F8A"/>
    <w:rsid w:val="00D75603"/>
    <w:rsid w:val="00D75FEE"/>
    <w:rsid w:val="00D76933"/>
    <w:rsid w:val="00D76D88"/>
    <w:rsid w:val="00D77CC9"/>
    <w:rsid w:val="00D83D4B"/>
    <w:rsid w:val="00D83E31"/>
    <w:rsid w:val="00D871C6"/>
    <w:rsid w:val="00D91010"/>
    <w:rsid w:val="00D9120E"/>
    <w:rsid w:val="00D9340B"/>
    <w:rsid w:val="00D95074"/>
    <w:rsid w:val="00DA0FA7"/>
    <w:rsid w:val="00DA12B0"/>
    <w:rsid w:val="00DA2BA0"/>
    <w:rsid w:val="00DA39AD"/>
    <w:rsid w:val="00DA4A26"/>
    <w:rsid w:val="00DA4D54"/>
    <w:rsid w:val="00DA5B13"/>
    <w:rsid w:val="00DA5D65"/>
    <w:rsid w:val="00DA6917"/>
    <w:rsid w:val="00DA6926"/>
    <w:rsid w:val="00DB0965"/>
    <w:rsid w:val="00DB0E47"/>
    <w:rsid w:val="00DB2BDD"/>
    <w:rsid w:val="00DB4121"/>
    <w:rsid w:val="00DB46C3"/>
    <w:rsid w:val="00DB4B3A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6845"/>
    <w:rsid w:val="00DC7822"/>
    <w:rsid w:val="00DC7AF1"/>
    <w:rsid w:val="00DD2D92"/>
    <w:rsid w:val="00DD3026"/>
    <w:rsid w:val="00DD33DC"/>
    <w:rsid w:val="00DD3BB0"/>
    <w:rsid w:val="00DD61F5"/>
    <w:rsid w:val="00DD79A3"/>
    <w:rsid w:val="00DE3223"/>
    <w:rsid w:val="00DE3EFF"/>
    <w:rsid w:val="00DE64A6"/>
    <w:rsid w:val="00DE66EB"/>
    <w:rsid w:val="00DE7035"/>
    <w:rsid w:val="00DF12E3"/>
    <w:rsid w:val="00DF1CC7"/>
    <w:rsid w:val="00DF3F1D"/>
    <w:rsid w:val="00DF595C"/>
    <w:rsid w:val="00DF7EA7"/>
    <w:rsid w:val="00E04548"/>
    <w:rsid w:val="00E0484E"/>
    <w:rsid w:val="00E0558C"/>
    <w:rsid w:val="00E063F8"/>
    <w:rsid w:val="00E079AF"/>
    <w:rsid w:val="00E114D6"/>
    <w:rsid w:val="00E1166E"/>
    <w:rsid w:val="00E11DBD"/>
    <w:rsid w:val="00E13211"/>
    <w:rsid w:val="00E13AF9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687E"/>
    <w:rsid w:val="00E372DD"/>
    <w:rsid w:val="00E40974"/>
    <w:rsid w:val="00E40A5C"/>
    <w:rsid w:val="00E40AAB"/>
    <w:rsid w:val="00E41205"/>
    <w:rsid w:val="00E41F32"/>
    <w:rsid w:val="00E42608"/>
    <w:rsid w:val="00E43536"/>
    <w:rsid w:val="00E43DA3"/>
    <w:rsid w:val="00E44B80"/>
    <w:rsid w:val="00E47430"/>
    <w:rsid w:val="00E50FB7"/>
    <w:rsid w:val="00E5199F"/>
    <w:rsid w:val="00E526DF"/>
    <w:rsid w:val="00E53624"/>
    <w:rsid w:val="00E53C15"/>
    <w:rsid w:val="00E54EE6"/>
    <w:rsid w:val="00E56715"/>
    <w:rsid w:val="00E56C2C"/>
    <w:rsid w:val="00E57F8E"/>
    <w:rsid w:val="00E611C8"/>
    <w:rsid w:val="00E63256"/>
    <w:rsid w:val="00E6344A"/>
    <w:rsid w:val="00E64E69"/>
    <w:rsid w:val="00E64FB7"/>
    <w:rsid w:val="00E669A1"/>
    <w:rsid w:val="00E679BA"/>
    <w:rsid w:val="00E67A52"/>
    <w:rsid w:val="00E70243"/>
    <w:rsid w:val="00E72CC6"/>
    <w:rsid w:val="00E73D44"/>
    <w:rsid w:val="00E7494A"/>
    <w:rsid w:val="00E74BE2"/>
    <w:rsid w:val="00E74C66"/>
    <w:rsid w:val="00E74FA2"/>
    <w:rsid w:val="00E75841"/>
    <w:rsid w:val="00E75933"/>
    <w:rsid w:val="00E77A1B"/>
    <w:rsid w:val="00E808BE"/>
    <w:rsid w:val="00E81E36"/>
    <w:rsid w:val="00E81E40"/>
    <w:rsid w:val="00E82ECE"/>
    <w:rsid w:val="00E85EA0"/>
    <w:rsid w:val="00E8713B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53"/>
    <w:rsid w:val="00EA40AA"/>
    <w:rsid w:val="00EA57E2"/>
    <w:rsid w:val="00EA7186"/>
    <w:rsid w:val="00EB018B"/>
    <w:rsid w:val="00EB1003"/>
    <w:rsid w:val="00EB15BD"/>
    <w:rsid w:val="00EB167E"/>
    <w:rsid w:val="00EB24ED"/>
    <w:rsid w:val="00EB2A00"/>
    <w:rsid w:val="00EB2A3F"/>
    <w:rsid w:val="00EB2B19"/>
    <w:rsid w:val="00EB309B"/>
    <w:rsid w:val="00EB3AA2"/>
    <w:rsid w:val="00EB4763"/>
    <w:rsid w:val="00EB5B17"/>
    <w:rsid w:val="00EB6CB7"/>
    <w:rsid w:val="00EC078B"/>
    <w:rsid w:val="00EC07A0"/>
    <w:rsid w:val="00EC08E4"/>
    <w:rsid w:val="00EC1154"/>
    <w:rsid w:val="00EC1A23"/>
    <w:rsid w:val="00EC3CB4"/>
    <w:rsid w:val="00EC443E"/>
    <w:rsid w:val="00EC4D83"/>
    <w:rsid w:val="00EC4EEE"/>
    <w:rsid w:val="00EC634F"/>
    <w:rsid w:val="00EC7B97"/>
    <w:rsid w:val="00ED049C"/>
    <w:rsid w:val="00ED07B7"/>
    <w:rsid w:val="00ED19D7"/>
    <w:rsid w:val="00ED2167"/>
    <w:rsid w:val="00ED351E"/>
    <w:rsid w:val="00ED4063"/>
    <w:rsid w:val="00ED4B27"/>
    <w:rsid w:val="00ED543C"/>
    <w:rsid w:val="00ED6BA4"/>
    <w:rsid w:val="00ED7DA7"/>
    <w:rsid w:val="00EE052B"/>
    <w:rsid w:val="00EE0598"/>
    <w:rsid w:val="00EE1ACA"/>
    <w:rsid w:val="00EE311C"/>
    <w:rsid w:val="00EE5692"/>
    <w:rsid w:val="00EE56FF"/>
    <w:rsid w:val="00EE5886"/>
    <w:rsid w:val="00EE5FBF"/>
    <w:rsid w:val="00EE6472"/>
    <w:rsid w:val="00EE76F2"/>
    <w:rsid w:val="00EF0769"/>
    <w:rsid w:val="00EF077A"/>
    <w:rsid w:val="00EF0D7C"/>
    <w:rsid w:val="00EF40E2"/>
    <w:rsid w:val="00EF5FB9"/>
    <w:rsid w:val="00EF61C1"/>
    <w:rsid w:val="00EF6E68"/>
    <w:rsid w:val="00EF76DB"/>
    <w:rsid w:val="00F005FD"/>
    <w:rsid w:val="00F01B9D"/>
    <w:rsid w:val="00F024E2"/>
    <w:rsid w:val="00F028BC"/>
    <w:rsid w:val="00F02C04"/>
    <w:rsid w:val="00F036E6"/>
    <w:rsid w:val="00F03AF1"/>
    <w:rsid w:val="00F04BCD"/>
    <w:rsid w:val="00F05A8C"/>
    <w:rsid w:val="00F06211"/>
    <w:rsid w:val="00F10A54"/>
    <w:rsid w:val="00F11578"/>
    <w:rsid w:val="00F123D0"/>
    <w:rsid w:val="00F13200"/>
    <w:rsid w:val="00F13411"/>
    <w:rsid w:val="00F13C55"/>
    <w:rsid w:val="00F143BA"/>
    <w:rsid w:val="00F14D98"/>
    <w:rsid w:val="00F2081B"/>
    <w:rsid w:val="00F20A43"/>
    <w:rsid w:val="00F20C51"/>
    <w:rsid w:val="00F21049"/>
    <w:rsid w:val="00F218AE"/>
    <w:rsid w:val="00F22232"/>
    <w:rsid w:val="00F2228E"/>
    <w:rsid w:val="00F22D3C"/>
    <w:rsid w:val="00F231A5"/>
    <w:rsid w:val="00F23D66"/>
    <w:rsid w:val="00F24E6F"/>
    <w:rsid w:val="00F26069"/>
    <w:rsid w:val="00F26B7E"/>
    <w:rsid w:val="00F27D7D"/>
    <w:rsid w:val="00F3002B"/>
    <w:rsid w:val="00F30BC9"/>
    <w:rsid w:val="00F31E57"/>
    <w:rsid w:val="00F32462"/>
    <w:rsid w:val="00F32FF7"/>
    <w:rsid w:val="00F33EDE"/>
    <w:rsid w:val="00F3568B"/>
    <w:rsid w:val="00F3772E"/>
    <w:rsid w:val="00F377CD"/>
    <w:rsid w:val="00F40C3B"/>
    <w:rsid w:val="00F40CE0"/>
    <w:rsid w:val="00F41BDD"/>
    <w:rsid w:val="00F42DBC"/>
    <w:rsid w:val="00F4308D"/>
    <w:rsid w:val="00F44012"/>
    <w:rsid w:val="00F44947"/>
    <w:rsid w:val="00F458EF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6F7"/>
    <w:rsid w:val="00F5475B"/>
    <w:rsid w:val="00F551CC"/>
    <w:rsid w:val="00F56556"/>
    <w:rsid w:val="00F574D0"/>
    <w:rsid w:val="00F6031F"/>
    <w:rsid w:val="00F61664"/>
    <w:rsid w:val="00F61930"/>
    <w:rsid w:val="00F61B99"/>
    <w:rsid w:val="00F61BA8"/>
    <w:rsid w:val="00F64C45"/>
    <w:rsid w:val="00F6502B"/>
    <w:rsid w:val="00F65811"/>
    <w:rsid w:val="00F6612A"/>
    <w:rsid w:val="00F66724"/>
    <w:rsid w:val="00F67F04"/>
    <w:rsid w:val="00F70207"/>
    <w:rsid w:val="00F702CB"/>
    <w:rsid w:val="00F70F4A"/>
    <w:rsid w:val="00F71AC2"/>
    <w:rsid w:val="00F739D4"/>
    <w:rsid w:val="00F77D43"/>
    <w:rsid w:val="00F80953"/>
    <w:rsid w:val="00F80A58"/>
    <w:rsid w:val="00F81312"/>
    <w:rsid w:val="00F81B90"/>
    <w:rsid w:val="00F81E6F"/>
    <w:rsid w:val="00F82FF3"/>
    <w:rsid w:val="00F8453C"/>
    <w:rsid w:val="00F84D4C"/>
    <w:rsid w:val="00F8657D"/>
    <w:rsid w:val="00F87179"/>
    <w:rsid w:val="00F8730F"/>
    <w:rsid w:val="00F87DA3"/>
    <w:rsid w:val="00F90004"/>
    <w:rsid w:val="00F90EF4"/>
    <w:rsid w:val="00F917BF"/>
    <w:rsid w:val="00F91A95"/>
    <w:rsid w:val="00F91FFB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444D"/>
    <w:rsid w:val="00FA5535"/>
    <w:rsid w:val="00FA625B"/>
    <w:rsid w:val="00FA7206"/>
    <w:rsid w:val="00FA7EFB"/>
    <w:rsid w:val="00FB0816"/>
    <w:rsid w:val="00FB08C2"/>
    <w:rsid w:val="00FB1D71"/>
    <w:rsid w:val="00FB3DD1"/>
    <w:rsid w:val="00FB4DB3"/>
    <w:rsid w:val="00FB51FD"/>
    <w:rsid w:val="00FB5667"/>
    <w:rsid w:val="00FB7A97"/>
    <w:rsid w:val="00FC1269"/>
    <w:rsid w:val="00FC1B9B"/>
    <w:rsid w:val="00FC318D"/>
    <w:rsid w:val="00FC3330"/>
    <w:rsid w:val="00FC36CF"/>
    <w:rsid w:val="00FC40BC"/>
    <w:rsid w:val="00FC41FC"/>
    <w:rsid w:val="00FC4B40"/>
    <w:rsid w:val="00FC4F6E"/>
    <w:rsid w:val="00FC506C"/>
    <w:rsid w:val="00FC578C"/>
    <w:rsid w:val="00FC5A37"/>
    <w:rsid w:val="00FC7223"/>
    <w:rsid w:val="00FD0F60"/>
    <w:rsid w:val="00FD13EA"/>
    <w:rsid w:val="00FD5EC4"/>
    <w:rsid w:val="00FD7858"/>
    <w:rsid w:val="00FD7A8D"/>
    <w:rsid w:val="00FE0F77"/>
    <w:rsid w:val="00FE1330"/>
    <w:rsid w:val="00FE1CE5"/>
    <w:rsid w:val="00FE2832"/>
    <w:rsid w:val="00FE2D38"/>
    <w:rsid w:val="00FE3929"/>
    <w:rsid w:val="00FF097B"/>
    <w:rsid w:val="00FF0B6E"/>
    <w:rsid w:val="00FF1C1B"/>
    <w:rsid w:val="00FF2067"/>
    <w:rsid w:val="00FF3984"/>
    <w:rsid w:val="00FF3BC4"/>
    <w:rsid w:val="00FF4B6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A3CB02B"/>
  <w15:docId w15:val="{EF420317-D056-43EE-B1A3-6BEC0057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769"/>
    <w:rPr>
      <w:rFonts w:ascii="Arial" w:hAnsi="Arial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3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,Fußnote, Cha"/>
    <w:basedOn w:val="Normal"/>
    <w:link w:val="FootnoteTextChar"/>
    <w:uiPriority w:val="99"/>
    <w:qFormat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qFormat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1E61"/>
    <w:rPr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, Cha Char"/>
    <w:link w:val="Footnote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6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8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uiPriority w:val="99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9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0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1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2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Arial" w:hAnsi="Arial"/>
      <w:b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8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19"/>
      </w:numPr>
    </w:pPr>
  </w:style>
  <w:style w:type="paragraph" w:customStyle="1" w:styleId="Tiret4">
    <w:name w:val="Tiret 4"/>
    <w:basedOn w:val="Point4"/>
    <w:rsid w:val="000D2D0B"/>
    <w:pPr>
      <w:numPr>
        <w:numId w:val="20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4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6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7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7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29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,Text,Diskret betoning,Emphase pâle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1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7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CPQuestions">
    <w:name w:val="CP_Questions"/>
    <w:basedOn w:val="Normal"/>
    <w:link w:val="CPQuestionsChar"/>
    <w:qFormat/>
    <w:rsid w:val="00EF0769"/>
    <w:pPr>
      <w:numPr>
        <w:numId w:val="32"/>
      </w:numPr>
      <w:spacing w:before="250" w:after="250" w:line="276" w:lineRule="auto"/>
      <w:jc w:val="both"/>
    </w:pPr>
    <w:rPr>
      <w:rFonts w:eastAsiaTheme="minorEastAsia" w:cstheme="minorBidi"/>
      <w:b/>
      <w:sz w:val="22"/>
      <w:szCs w:val="20"/>
      <w:lang w:eastAsia="en-US"/>
    </w:rPr>
  </w:style>
  <w:style w:type="character" w:customStyle="1" w:styleId="CPQuestionsChar">
    <w:name w:val="CP_Questions Char"/>
    <w:basedOn w:val="DefaultParagraphFont"/>
    <w:link w:val="CPQuestions"/>
    <w:rsid w:val="00EF0769"/>
    <w:rPr>
      <w:rFonts w:ascii="Arial" w:eastAsiaTheme="minorEastAsia" w:hAnsi="Arial" w:cstheme="minorBidi"/>
      <w:b/>
      <w:sz w:val="22"/>
      <w:lang w:eastAsia="en-US"/>
    </w:rPr>
  </w:style>
  <w:style w:type="paragraph" w:customStyle="1" w:styleId="CPQuest2">
    <w:name w:val="CP_Quest2"/>
    <w:basedOn w:val="CPQuestions"/>
    <w:link w:val="CPQuest2Char"/>
    <w:autoRedefine/>
    <w:qFormat/>
    <w:rsid w:val="00566C6A"/>
    <w:pPr>
      <w:numPr>
        <w:numId w:val="33"/>
      </w:numPr>
    </w:pPr>
    <w:rPr>
      <w:rFonts w:eastAsia="Calibri"/>
    </w:rPr>
  </w:style>
  <w:style w:type="character" w:customStyle="1" w:styleId="CPQuest2Char">
    <w:name w:val="CP_Quest2 Char"/>
    <w:basedOn w:val="CPQuestionsChar"/>
    <w:link w:val="CPQuest2"/>
    <w:rsid w:val="00566C6A"/>
    <w:rPr>
      <w:rFonts w:ascii="Arial" w:eastAsia="Calibri" w:hAnsi="Arial" w:cstheme="minorBidi"/>
      <w:b/>
      <w:sz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D34282"/>
    <w:rPr>
      <w:b/>
      <w:bCs/>
      <w:i/>
      <w:iCs/>
    </w:rPr>
  </w:style>
  <w:style w:type="character" w:customStyle="1" w:styleId="CPTitle1Char">
    <w:name w:val="CP_Title1 Char"/>
    <w:basedOn w:val="DefaultParagraphFont"/>
    <w:link w:val="CPTitle1"/>
    <w:locked/>
    <w:rsid w:val="00D34282"/>
    <w:rPr>
      <w:rFonts w:asciiTheme="majorHAnsi" w:eastAsiaTheme="majorEastAsia" w:hAnsiTheme="majorHAnsi" w:cstheme="majorHAnsi"/>
      <w:b/>
      <w:sz w:val="32"/>
      <w:szCs w:val="32"/>
    </w:rPr>
  </w:style>
  <w:style w:type="paragraph" w:customStyle="1" w:styleId="CPTitle1">
    <w:name w:val="CP_Title1"/>
    <w:basedOn w:val="Heading1"/>
    <w:link w:val="CPTitle1Char"/>
    <w:qFormat/>
    <w:rsid w:val="00D34282"/>
    <w:pPr>
      <w:keepLines/>
      <w:numPr>
        <w:numId w:val="34"/>
      </w:numPr>
      <w:spacing w:before="320" w:after="0" w:line="276" w:lineRule="auto"/>
      <w:jc w:val="both"/>
    </w:pPr>
    <w:rPr>
      <w:rFonts w:asciiTheme="majorHAnsi" w:eastAsiaTheme="majorEastAsia" w:hAnsiTheme="majorHAnsi" w:cstheme="majorHAnsi"/>
      <w:bCs w:val="0"/>
      <w:kern w:val="0"/>
      <w:sz w:val="32"/>
      <w:lang w:eastAsia="en-GB"/>
    </w:rPr>
  </w:style>
  <w:style w:type="paragraph" w:customStyle="1" w:styleId="CPTitle3">
    <w:name w:val="CP_Title3"/>
    <w:basedOn w:val="Heading2"/>
    <w:qFormat/>
    <w:rsid w:val="00D34282"/>
    <w:pPr>
      <w:numPr>
        <w:ilvl w:val="2"/>
        <w:numId w:val="34"/>
      </w:numPr>
      <w:tabs>
        <w:tab w:val="num" w:pos="360"/>
      </w:tabs>
      <w:spacing w:before="250" w:after="0" w:line="276" w:lineRule="auto"/>
      <w:jc w:val="both"/>
    </w:pPr>
    <w:rPr>
      <w:rFonts w:asciiTheme="majorHAnsi" w:eastAsiaTheme="majorEastAsia" w:hAnsiTheme="majorHAnsi" w:cstheme="majorHAnsi"/>
      <w:bCs w:val="0"/>
      <w:sz w:val="28"/>
      <w:szCs w:val="28"/>
      <w:lang w:eastAsia="en-US"/>
    </w:rPr>
  </w:style>
  <w:style w:type="paragraph" w:customStyle="1" w:styleId="CPTitle4">
    <w:name w:val="CP_Title4"/>
    <w:basedOn w:val="Normal"/>
    <w:qFormat/>
    <w:rsid w:val="00D34282"/>
    <w:pPr>
      <w:numPr>
        <w:ilvl w:val="3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b/>
      <w:sz w:val="22"/>
      <w:szCs w:val="20"/>
      <w:lang w:eastAsia="en-US"/>
    </w:rPr>
  </w:style>
  <w:style w:type="paragraph" w:customStyle="1" w:styleId="CPTitle5">
    <w:name w:val="CP_Title5"/>
    <w:basedOn w:val="Normal"/>
    <w:qFormat/>
    <w:rsid w:val="00D34282"/>
    <w:pPr>
      <w:numPr>
        <w:ilvl w:val="4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u w:val="single"/>
      <w:lang w:eastAsia="en-US"/>
    </w:rPr>
  </w:style>
  <w:style w:type="paragraph" w:customStyle="1" w:styleId="CPTitle6">
    <w:name w:val="CP_Title6"/>
    <w:basedOn w:val="Normal"/>
    <w:qFormat/>
    <w:rsid w:val="00D34282"/>
    <w:pPr>
      <w:numPr>
        <w:ilvl w:val="5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lang w:eastAsia="en-US"/>
    </w:rPr>
  </w:style>
  <w:style w:type="paragraph" w:customStyle="1" w:styleId="CPNumPar">
    <w:name w:val="CP_NumPar"/>
    <w:basedOn w:val="Normal"/>
    <w:qFormat/>
    <w:rsid w:val="00D34282"/>
    <w:pPr>
      <w:numPr>
        <w:ilvl w:val="6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isubtitles">
    <w:name w:val="CP_isubtitles"/>
    <w:basedOn w:val="Normal"/>
    <w:qFormat/>
    <w:rsid w:val="00D34282"/>
    <w:pPr>
      <w:numPr>
        <w:ilvl w:val="7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asubtitles">
    <w:name w:val="CP_asubtitles"/>
    <w:basedOn w:val="Normal"/>
    <w:qFormat/>
    <w:rsid w:val="00D34282"/>
    <w:pPr>
      <w:numPr>
        <w:ilvl w:val="8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QuestionsFORM">
    <w:name w:val="Questions_FORM"/>
    <w:basedOn w:val="Normal"/>
    <w:link w:val="QuestionsFORMChar"/>
    <w:qFormat/>
    <w:rsid w:val="0075015C"/>
    <w:pPr>
      <w:numPr>
        <w:numId w:val="35"/>
      </w:numPr>
      <w:spacing w:after="250" w:line="276" w:lineRule="auto"/>
      <w:jc w:val="both"/>
    </w:pPr>
    <w:rPr>
      <w:rFonts w:asciiTheme="minorHAnsi" w:eastAsia="Calibri" w:hAnsiTheme="minorHAnsi" w:cstheme="minorBidi"/>
      <w:b/>
      <w:sz w:val="22"/>
      <w:szCs w:val="20"/>
      <w:lang w:eastAsia="en-US"/>
    </w:rPr>
  </w:style>
  <w:style w:type="character" w:customStyle="1" w:styleId="QuestionsFORMChar">
    <w:name w:val="Questions_FORM Char"/>
    <w:basedOn w:val="DefaultParagraphFont"/>
    <w:link w:val="QuestionsFORM"/>
    <w:rsid w:val="0075015C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FORM2">
    <w:name w:val="FORM2"/>
    <w:basedOn w:val="QuestionsFORM"/>
    <w:link w:val="FORM2Char"/>
    <w:qFormat/>
    <w:rsid w:val="00081148"/>
    <w:pPr>
      <w:numPr>
        <w:numId w:val="0"/>
      </w:numPr>
      <w:spacing w:after="120"/>
      <w:ind w:left="284"/>
    </w:pPr>
  </w:style>
  <w:style w:type="character" w:customStyle="1" w:styleId="FORM2Char">
    <w:name w:val="FORM2 Char"/>
    <w:basedOn w:val="QuestionsFORMChar"/>
    <w:link w:val="FORM2"/>
    <w:rsid w:val="00081148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8701E5"/>
    <w:pPr>
      <w:spacing w:after="250" w:line="276" w:lineRule="auto"/>
      <w:contextualSpacing/>
      <w:jc w:val="both"/>
    </w:pPr>
    <w:rPr>
      <w:rFonts w:asciiTheme="minorHAnsi" w:eastAsiaTheme="minorEastAsia" w:hAnsiTheme="minorHAnsi" w:cstheme="minorBidi"/>
      <w:b/>
      <w:sz w:val="22"/>
      <w:szCs w:val="20"/>
      <w:lang w:eastAsia="en-US"/>
    </w:rPr>
  </w:style>
  <w:style w:type="character" w:customStyle="1" w:styleId="QuestionstyleChar">
    <w:name w:val="Question style Char"/>
    <w:basedOn w:val="DefaultParagraphFont"/>
    <w:link w:val="Questionstyle"/>
    <w:rsid w:val="008701E5"/>
    <w:rPr>
      <w:rFonts w:asciiTheme="minorHAnsi" w:eastAsiaTheme="minorEastAsia" w:hAnsiTheme="minorHAnsi" w:cstheme="minorBidi"/>
      <w:b/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4D5"/>
    <w:pPr>
      <w:numPr>
        <w:ilvl w:val="1"/>
      </w:numPr>
      <w:spacing w:after="250"/>
      <w:jc w:val="both"/>
    </w:pPr>
    <w:rPr>
      <w:rFonts w:asciiTheme="majorHAnsi" w:eastAsiaTheme="majorEastAsia" w:hAnsiTheme="majorHAnsi" w:cstheme="majorBidi"/>
      <w:b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A24D5"/>
    <w:rPr>
      <w:rFonts w:asciiTheme="majorHAnsi" w:eastAsiaTheme="majorEastAsia" w:hAnsiTheme="majorHAnsi" w:cstheme="majorBidi"/>
      <w:b/>
      <w:sz w:val="28"/>
      <w:szCs w:val="24"/>
      <w:lang w:eastAsia="en-US"/>
    </w:rPr>
  </w:style>
  <w:style w:type="paragraph" w:customStyle="1" w:styleId="ParagraphoftheCP">
    <w:name w:val="Paragraph of the CP"/>
    <w:basedOn w:val="ListParagraph"/>
    <w:link w:val="ParagraphoftheCPChar"/>
    <w:qFormat/>
    <w:rsid w:val="00820CBA"/>
    <w:pPr>
      <w:keepNext/>
      <w:spacing w:after="120" w:line="264" w:lineRule="auto"/>
      <w:ind w:left="0"/>
      <w:contextualSpacing w:val="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ParagraphoftheCPChar">
    <w:name w:val="Paragraph of the CP Char"/>
    <w:basedOn w:val="DefaultParagraphFont"/>
    <w:link w:val="ParagraphoftheCP"/>
    <w:rsid w:val="00820CB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yNormalChar0">
    <w:name w:val="myNormal Char"/>
    <w:basedOn w:val="DefaultParagraphFont"/>
    <w:link w:val="myNormal0"/>
    <w:locked/>
    <w:rsid w:val="00AF38AF"/>
    <w:rPr>
      <w:rFonts w:ascii="Georgia" w:hAnsi="Georgia"/>
      <w:lang w:eastAsia="de-DE"/>
    </w:rPr>
  </w:style>
  <w:style w:type="paragraph" w:customStyle="1" w:styleId="myNormal0">
    <w:name w:val="myNormal"/>
    <w:basedOn w:val="Normal"/>
    <w:link w:val="myNormalChar0"/>
    <w:rsid w:val="00AF38AF"/>
    <w:pPr>
      <w:tabs>
        <w:tab w:val="num" w:pos="360"/>
      </w:tabs>
      <w:spacing w:after="250" w:line="276" w:lineRule="auto"/>
      <w:jc w:val="both"/>
    </w:pPr>
    <w:rPr>
      <w:rFonts w:ascii="Georgia" w:hAnsi="Georgia"/>
      <w:szCs w:val="20"/>
    </w:rPr>
  </w:style>
  <w:style w:type="paragraph" w:customStyle="1" w:styleId="QStyle">
    <w:name w:val="Q Style"/>
    <w:basedOn w:val="ListParagraph"/>
    <w:qFormat/>
    <w:rsid w:val="00407232"/>
    <w:pPr>
      <w:numPr>
        <w:numId w:val="43"/>
      </w:numPr>
      <w:tabs>
        <w:tab w:val="left" w:pos="720"/>
      </w:tabs>
      <w:autoSpaceDE w:val="0"/>
      <w:autoSpaceDN w:val="0"/>
      <w:adjustRightInd w:val="0"/>
      <w:spacing w:after="120"/>
      <w:ind w:left="720" w:hanging="720"/>
      <w:contextualSpacing w:val="0"/>
      <w:jc w:val="both"/>
    </w:pPr>
    <w:rPr>
      <w:rFonts w:asciiTheme="minorHAnsi" w:eastAsiaTheme="minorEastAsia" w:hAnsiTheme="minorHAnsi"/>
      <w:b/>
      <w:bCs/>
      <w:noProof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 Document" ma:contentTypeID="0x010100DD70E92362DEE14191597B20A60D97FF020800592C5D9081243349ADC6885B2FE4475D" ma:contentTypeVersion="174" ma:contentTypeDescription="" ma:contentTypeScope="" ma:versionID="9085fe1928a74f12d08256d3816abbf8">
  <xsd:schema xmlns:xsd="http://www.w3.org/2001/XMLSchema" xmlns:xs="http://www.w3.org/2001/XMLSchema" xmlns:p="http://schemas.microsoft.com/office/2006/metadata/properties" xmlns:ns2="35c8e399-07b8-49e4-91bf-01a20105d4df" xmlns:ns3="http://schemas.microsoft.com/sharepoint/v4" targetNamespace="http://schemas.microsoft.com/office/2006/metadata/properties" ma:root="true" ma:fieldsID="232c235ff807cc4956175494b46126ef" ns2:_="" ns3:_="">
    <xsd:import namespace="35c8e399-07b8-49e4-91bf-01a20105d4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_dlc_DocId" minOccurs="0"/>
                <xsd:element ref="ns2:TaxCatchAll" minOccurs="0"/>
                <xsd:element ref="ns2:_dlc_DocIdUrl" minOccurs="0"/>
                <xsd:element ref="ns2:TaxCatchAllLabel" minOccurs="0"/>
                <xsd:element ref="ns2:_dlc_DocIdPersistId" minOccurs="0"/>
                <xsd:element ref="ns2:kdd529b9a5cb416096d62dbd0e6e5583" minOccurs="0"/>
                <xsd:element ref="ns2:oa4fe03ffd8943c1880fe290404e8de7" minOccurs="0"/>
                <xsd:element ref="ns2:o129a376828d47fdaef4d5f5d93fd079" minOccurs="0"/>
                <xsd:element ref="ns2:k9db3a09612944c49e649e0ff38a506b" minOccurs="0"/>
                <xsd:element ref="ns2:le43fdf786354491b6a92d49b491b10f" minOccurs="0"/>
                <xsd:element ref="ns2:i273e4c9de95495b82bee898e1d119e4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e399-07b8-49e4-91bf-01a20105d4df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scription="" ma:internalName="Year">
      <xsd:simpleType>
        <xsd:restriction base="dms:Text">
          <xsd:maxLength value="4"/>
        </xsd:restriction>
      </xsd:simpleType>
    </xsd:element>
    <xsd:element name="MeetingDate" ma:index="8" nillable="true" ma:displayName="Meeting Date" ma:description="" ma:format="DateOnly" ma:internalName="MeetingDate">
      <xsd:simpleType>
        <xsd:restriction base="dms:DateTime"/>
      </xsd:simple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TaxCatchAll" ma:index="10" nillable="true" ma:displayName="Taxonomy Catch All Column" ma:hidden="true" ma:list="{c380671e-f6c3-419a-ac4e-e7d07b07efc7}" ma:internalName="TaxCatchAll" ma:showField="CatchAllData" ma:web="35c8e399-07b8-49e4-91bf-01a20105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c380671e-f6c3-419a-ac4e-e7d07b07efc7}" ma:internalName="TaxCatchAllLabel" ma:readOnly="true" ma:showField="CatchAllDataLabel" ma:web="35c8e399-07b8-49e4-91bf-01a20105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dd529b9a5cb416096d62dbd0e6e5583" ma:index="14" ma:taxonomy="true" ma:internalName="kdd529b9a5cb416096d62dbd0e6e5583" ma:taxonomyFieldName="TeamName" ma:displayName="Team Name" ma:readOnly="false" ma:default="38;#Investment Management|9630b78b-e81c-4ffd-baef-5f8b4aeb7ac5" ma:fieldId="{4dd529b9-a5cb-4160-96d6-2dbd0e6e5583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4fe03ffd8943c1880fe290404e8de7" ma:index="16" ma:taxonomy="true" ma:internalName="oa4fe03ffd8943c1880fe290404e8de7" ma:taxonomyFieldName="DocumentType" ma:displayName="Document Type" ma:readOnly="false" ma:default="" ma:fieldId="{8a4fe03f-fd89-43c1-880f-e290404e8de7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29a376828d47fdaef4d5f5d93fd079" ma:index="18" ma:taxonomy="true" ma:internalName="o129a376828d47fdaef4d5f5d93fd079" ma:taxonomyFieldName="ConfidentialityLevel" ma:displayName="Confidentiality Level" ma:default="15;#Regular|07f1e362-856b-423d-bea6-a14079762141" ma:fieldId="{8129a376-828d-47fd-aef4-d5f5d93fd079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db3a09612944c49e649e0ff38a506b" ma:index="20" nillable="true" ma:taxonomy="true" ma:internalName="k9db3a09612944c49e649e0ff38a506b" ma:taxonomyFieldName="EsmaAudience" ma:displayName="Audience" ma:default="" ma:fieldId="{49db3a09-6129-44c4-9e64-9e0ff38a506b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43fdf786354491b6a92d49b491b10f" ma:index="23" nillable="true" ma:taxonomy="true" ma:internalName="le43fdf786354491b6a92d49b491b10f" ma:taxonomyFieldName="TeamTopic" ma:displayName="Team Topic" ma:default="90;#Meetings|34a7a30e-94ee-47f6-b2b0-b2153e16a52c" ma:fieldId="{5e43fdf7-8635-4491-b6a9-2d49b491b10f}" ma:taxonomyMulti="true" ma:sspId="0ac1876e-32bf-4158-94e7-cdbcd053a335" ma:termSetId="659d163a-41f8-4a11-98d0-47db219aa0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73e4c9de95495b82bee898e1d119e4" ma:index="25" nillable="true" ma:taxonomy="true" ma:internalName="i273e4c9de95495b82bee898e1d119e4" ma:taxonomyFieldName="Topic" ma:displayName="Topic" ma:default="" ma:fieldId="{2273e4c9-de95-495b-82be-e898e1d119e4}" ma:sspId="0ac1876e-32bf-4158-94e7-cdbcd053a335" ma:termSetId="311d4346-8247-4666-9b3c-1dadaf82710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c8e399-07b8-49e4-91bf-01a20105d4df">ESMA34-39-795</_dlc_DocId>
    <_dlc_DocIdUrl xmlns="35c8e399-07b8-49e4-91bf-01a20105d4df">
      <Url>https://sherpa.esma.europa.eu/sites/INIIVM/_layouts/15/DocIdRedir.aspx?ID=ESMA34-39-795</Url>
      <Description>ESMA34-39-795</Description>
    </_dlc_DocIdUrl>
    <k9db3a09612944c49e649e0ff38a506b xmlns="35c8e399-07b8-49e4-91bf-01a20105d4df">
      <Terms xmlns="http://schemas.microsoft.com/office/infopath/2007/PartnerControls"/>
    </k9db3a09612944c49e649e0ff38a506b>
    <MeetingDate xmlns="35c8e399-07b8-49e4-91bf-01a20105d4df">2019-01-29T23:00:00+00:00</MeetingDate>
    <TaxCatchAll xmlns="35c8e399-07b8-49e4-91bf-01a20105d4df">
      <Value>90</Value>
      <Value>150</Value>
      <Value>38</Value>
      <Value>15</Value>
    </TaxCatchAll>
    <Year xmlns="35c8e399-07b8-49e4-91bf-01a20105d4df">2019</Year>
    <o129a376828d47fdaef4d5f5d93fd079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o129a376828d47fdaef4d5f5d93fd079>
    <le43fdf786354491b6a92d49b491b10f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34a7a30e-94ee-47f6-b2b0-b2153e16a52c</TermId>
        </TermInfo>
      </Terms>
    </le43fdf786354491b6a92d49b491b10f>
    <kdd529b9a5cb416096d62dbd0e6e5583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Investment Management</TermName>
          <TermId xmlns="http://schemas.microsoft.com/office/infopath/2007/PartnerControls">9630b78b-e81c-4ffd-baef-5f8b4aeb7ac5</TermId>
        </TermInfo>
      </Terms>
    </kdd529b9a5cb416096d62dbd0e6e5583>
    <i273e4c9de95495b82bee898e1d119e4 xmlns="35c8e399-07b8-49e4-91bf-01a20105d4df">
      <Terms xmlns="http://schemas.microsoft.com/office/infopath/2007/PartnerControls"/>
    </i273e4c9de95495b82bee898e1d119e4>
    <oa4fe03ffd8943c1880fe290404e8de7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6ffc6c9a-7290-4545-ba79-3e594bad9285</TermId>
        </TermInfo>
      </Terms>
    </oa4fe03ffd8943c1880fe290404e8de7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42A5-84E9-48B4-AED0-CBEF87EA7F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A2615F-C07B-4D46-8456-D2E0F396E6F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5c8e399-07b8-49e4-91bf-01a20105d4df"/>
    <ds:schemaRef ds:uri="http://schemas.microsoft.com/sharepoint/v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5773D7-C2BB-4D87-8953-46CB848F19A7}">
  <ds:schemaRefs>
    <ds:schemaRef ds:uri="http://schemas.microsoft.com/sharepoint/event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A1823ED9-4C25-4A0F-AA35-0F2F3F3B90A3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35c8e399-07b8-49e4-91bf-01a20105d4df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F0B35C04-A9A3-4E65-BF1D-40ED1E91E8A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909735F-0BE4-45CD-81C4-4D6FB920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3F5FBE59</Template>
  <TotalTime>2</TotalTime>
  <Pages>15</Pages>
  <Words>5540</Words>
  <Characters>30017</Characters>
  <Application>Microsoft Office Word</Application>
  <DocSecurity>12</DocSecurity>
  <Lines>250</Lines>
  <Paragraphs>70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TR portability CP under EMIR</vt:lpstr>
      <vt:lpstr>20110000</vt:lpstr>
      <vt:lpstr>20110000</vt:lpstr>
      <vt:lpstr>20110000</vt:lpstr>
      <vt:lpstr>20110000</vt:lpstr>
    </vt:vector>
  </TitlesOfParts>
  <Company>ESMA</Company>
  <LinksUpToDate>false</LinksUpToDate>
  <CharactersWithSpaces>35487</CharactersWithSpaces>
  <SharedDoc>false</SharedDoc>
  <HLinks>
    <vt:vector size="12" baseType="variant"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TR portability CP under EMIR</dc:title>
  <dc:creator>ESMA</dc:creator>
  <cp:lastModifiedBy>Rachel Ellison</cp:lastModifiedBy>
  <cp:revision>2</cp:revision>
  <cp:lastPrinted>2019-01-31T13:10:00Z</cp:lastPrinted>
  <dcterms:created xsi:type="dcterms:W3CDTF">2019-03-27T13:35:00Z</dcterms:created>
  <dcterms:modified xsi:type="dcterms:W3CDTF">2019-03-27T13:35:00Z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0x010100DD70E92362DEE14191597B20A60D97FF020800592C5D9081243349ADC6885B2FE4475D</vt:lpwstr>
  </property>
  <property fmtid="{D5CDD505-2E9C-101B-9397-08002B2CF9AE}" pid="3" name="EsmaAudience">
    <vt:lpwstr/>
  </property>
  <property fmtid="{D5CDD505-2E9C-101B-9397-08002B2CF9AE}" pid="4" name="TeamName">
    <vt:lpwstr>38;#Investment Management|9630b78b-e81c-4ffd-baef-5f8b4aeb7ac5</vt:lpwstr>
  </property>
  <property fmtid="{D5CDD505-2E9C-101B-9397-08002B2CF9AE}" pid="5" name="Topic">
    <vt:lpwstr/>
  </property>
  <property fmtid="{D5CDD505-2E9C-101B-9397-08002B2CF9AE}" pid="6" name="SubTopic">
    <vt:lpwstr/>
  </property>
  <property fmtid="{D5CDD505-2E9C-101B-9397-08002B2CF9AE}" pid="7" name="DocumentType">
    <vt:lpwstr>150;#Template|6ffc6c9a-7290-4545-ba79-3e594bad9285</vt:lpwstr>
  </property>
  <property fmtid="{D5CDD505-2E9C-101B-9397-08002B2CF9AE}" pid="8" name="ConfidentialityLevel">
    <vt:lpwstr>15;#Regular|07f1e362-856b-423d-bea6-a14079762141</vt:lpwstr>
  </property>
  <property fmtid="{D5CDD505-2E9C-101B-9397-08002B2CF9AE}" pid="9" name="_dlc_DocIdItemGuid">
    <vt:lpwstr>8834ea35-cf2c-4449-95d0-32feaa8763ec</vt:lpwstr>
  </property>
  <property fmtid="{D5CDD505-2E9C-101B-9397-08002B2CF9AE}" pid="10" name="f73b170dc53b40b9aa315b795e235780">
    <vt:lpwstr>Post-Trading|edaa1ce6-4b9b-4aac-a462-2b226ce43f53</vt:lpwstr>
  </property>
  <property fmtid="{D5CDD505-2E9C-101B-9397-08002B2CF9AE}" pid="11" name="ebe96076533d4a3ebf64abfb595c8cab">
    <vt:lpwstr>TRs|fa921b24-005b-470e-8d84-860d1c02e2c4</vt:lpwstr>
  </property>
  <property fmtid="{D5CDD505-2E9C-101B-9397-08002B2CF9AE}" pid="12" name="k2a4e0e239ca426ba867042d07636a92">
    <vt:lpwstr>Consultation Paper|c6238baf-c3d7-4bb8-8cf2-f28a89601f52</vt:lpwstr>
  </property>
  <property fmtid="{D5CDD505-2E9C-101B-9397-08002B2CF9AE}" pid="13" name="l41428f617fd44458265420e00c85298">
    <vt:lpwstr>Restricted|187aa7e6-627f-4951-b138-6ff841dc883d</vt:lpwstr>
  </property>
  <property fmtid="{D5CDD505-2E9C-101B-9397-08002B2CF9AE}" pid="14" name="TaxCatchAll">
    <vt:lpwstr>4;#Post-Trading|edaa1ce6-4b9b-4aac-a462-2b226ce43f53;#24;#TRs|fa921b24-005b-470e-8d84-860d1c02e2c4;#2;#Restricted|187aa7e6-627f-4951-b138-6ff841dc883d;#91;#Consultation Paper|c6238baf-c3d7-4bb8-8cf2-f28a89601f52</vt:lpwstr>
  </property>
  <property fmtid="{D5CDD505-2E9C-101B-9397-08002B2CF9AE}" pid="15" name="ec60598a2cb14c5fbb15899e6f9fdcae">
    <vt:lpwstr/>
  </property>
  <property fmtid="{D5CDD505-2E9C-101B-9397-08002B2CF9AE}" pid="16" name="TeamTopic">
    <vt:lpwstr>90;#Meetings|34a7a30e-94ee-47f6-b2b0-b2153e16a52c</vt:lpwstr>
  </property>
</Properties>
</file>